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A7" w:rsidRPr="00EC03E9" w:rsidRDefault="009C0F3F" w:rsidP="00D142A7">
      <w:pPr>
        <w:pStyle w:val="Kopfzeile"/>
        <w:tabs>
          <w:tab w:val="clear" w:pos="4536"/>
          <w:tab w:val="clear" w:pos="9072"/>
        </w:tabs>
        <w:rPr>
          <w:color w:val="FFFFFF"/>
          <w:sz w:val="28"/>
          <w:szCs w:val="28"/>
          <w:lang w:val="de-CH"/>
        </w:rPr>
      </w:pPr>
      <w:r>
        <w:rPr>
          <w:noProof/>
          <w:color w:val="FFFFFF"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-97155</wp:posOffset>
                </wp:positionV>
                <wp:extent cx="3543300" cy="403860"/>
                <wp:effectExtent l="8890" t="7620" r="10160" b="762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-3.8pt;margin-top:-7.65pt;width:279pt;height:3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" fillcolor="#36f"/>
            </w:pict>
          </mc:Fallback>
        </mc:AlternateContent>
      </w:r>
      <w:r w:rsidR="00D142A7" w:rsidRPr="00EC03E9">
        <w:rPr>
          <w:noProof/>
          <w:color w:val="FFFFFF"/>
          <w:sz w:val="28"/>
          <w:szCs w:val="28"/>
          <w:lang w:val="de-CH" w:eastAsia="de-CH"/>
        </w:rPr>
        <w:t>Literarischer Text zum Thema GELD</w:t>
      </w:r>
    </w:p>
    <w:p w:rsidR="00B72868" w:rsidRDefault="00B72868">
      <w:pPr>
        <w:rPr>
          <w:sz w:val="20"/>
          <w:lang w:val="de-CH"/>
        </w:rPr>
      </w:pPr>
    </w:p>
    <w:p w:rsidR="00CA1C7C" w:rsidRDefault="00CA1C7C">
      <w:pPr>
        <w:rPr>
          <w:sz w:val="20"/>
          <w:lang w:val="de-CH"/>
        </w:rPr>
      </w:pPr>
    </w:p>
    <w:p w:rsidR="00CA1C7C" w:rsidRPr="003D641E" w:rsidRDefault="00EC03E9">
      <w:pPr>
        <w:rPr>
          <w:szCs w:val="24"/>
          <w:lang w:val="de-CH"/>
        </w:rPr>
      </w:pPr>
      <w:r w:rsidRPr="003D641E">
        <w:rPr>
          <w:szCs w:val="24"/>
          <w:lang w:val="de-CH"/>
        </w:rPr>
        <w:t>Guy de Maupassant: „Das Halsband“</w:t>
      </w:r>
    </w:p>
    <w:p w:rsidR="00EC03E9" w:rsidRDefault="009C0F3F">
      <w:pPr>
        <w:rPr>
          <w:sz w:val="20"/>
          <w:lang w:val="de-CH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111125</wp:posOffset>
                </wp:positionV>
                <wp:extent cx="1155065" cy="1104900"/>
                <wp:effectExtent l="0" t="0" r="0" b="317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3E9" w:rsidRDefault="0005516F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942975" cy="1162050"/>
                                  <wp:effectExtent l="19050" t="0" r="9525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83.2pt;margin-top:8.75pt;width:90.95pt;height:8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" stroked="f">
                <v:textbox>
                  <w:txbxContent>
                    <w:p w:rsidR="00EC03E9" w:rsidRDefault="0005516F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942975" cy="1162050"/>
                            <wp:effectExtent l="19050" t="0" r="9525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C03E9" w:rsidRPr="00EC03E9" w:rsidRDefault="00EC03E9" w:rsidP="00EC0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CC00"/>
        <w:ind w:right="1984"/>
        <w:rPr>
          <w:sz w:val="20"/>
        </w:rPr>
      </w:pPr>
      <w:r w:rsidRPr="00EC03E9">
        <w:rPr>
          <w:sz w:val="20"/>
        </w:rPr>
        <w:t>Guy de Maupassant</w:t>
      </w:r>
    </w:p>
    <w:p w:rsidR="00EC03E9" w:rsidRPr="00EC03E9" w:rsidRDefault="00EC03E9" w:rsidP="00EC0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CC00"/>
        <w:ind w:right="1984"/>
        <w:rPr>
          <w:sz w:val="20"/>
        </w:rPr>
      </w:pPr>
      <w:r w:rsidRPr="00EC03E9">
        <w:rPr>
          <w:sz w:val="20"/>
        </w:rPr>
        <w:t>Maupassant wurde als Sohn einer lothringischen Adels</w:t>
      </w:r>
      <w:r>
        <w:rPr>
          <w:sz w:val="20"/>
        </w:rPr>
        <w:t>familie am 05.08.1850 auf Schloss</w:t>
      </w:r>
      <w:r w:rsidRPr="00EC03E9">
        <w:rPr>
          <w:sz w:val="20"/>
        </w:rPr>
        <w:t xml:space="preserve"> Miromesnil bei Dieppe geboren. Er studierte einige Zeit Jura in Paris, nahm am deutsch-französischen Krieg von 1870-1871 teil und war ab 1871 </w:t>
      </w:r>
      <w:proofErr w:type="gramStart"/>
      <w:r w:rsidRPr="00EC03E9">
        <w:rPr>
          <w:sz w:val="20"/>
        </w:rPr>
        <w:t>Beamter</w:t>
      </w:r>
      <w:proofErr w:type="gramEnd"/>
      <w:r w:rsidRPr="00EC03E9">
        <w:rPr>
          <w:sz w:val="20"/>
        </w:rPr>
        <w:t xml:space="preserve"> in Pariser Ministerien. Flaubert leitete seine literarischen Versuche. Seit 1891 lebte Maupassant in geistiger Umnachtung und starb am 07.07.1893 in Paris.</w:t>
      </w:r>
    </w:p>
    <w:p w:rsidR="00EC03E9" w:rsidRPr="00EC03E9" w:rsidRDefault="00EC03E9">
      <w:pPr>
        <w:rPr>
          <w:sz w:val="20"/>
          <w:lang w:val="de-CH"/>
        </w:rPr>
      </w:pPr>
    </w:p>
    <w:p w:rsidR="00CA1C7C" w:rsidRPr="00EC03E9" w:rsidRDefault="00CA1C7C" w:rsidP="00CA1C7C">
      <w:pPr>
        <w:rPr>
          <w:color w:val="000000"/>
        </w:rPr>
      </w:pPr>
    </w:p>
    <w:p w:rsidR="00C84979" w:rsidRDefault="00C84979" w:rsidP="00C84979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Teilen Sie den Text in Kapitel ein. </w:t>
      </w:r>
      <w:r w:rsidR="00B67463">
        <w:rPr>
          <w:color w:val="000000"/>
        </w:rPr>
        <w:t>(</w:t>
      </w:r>
      <w:r w:rsidR="0054608B">
        <w:rPr>
          <w:color w:val="000000"/>
        </w:rPr>
        <w:t>siehe weiter hinten</w:t>
      </w:r>
      <w:r w:rsidR="00B67463">
        <w:rPr>
          <w:color w:val="000000"/>
        </w:rPr>
        <w:t>)</w:t>
      </w:r>
    </w:p>
    <w:p w:rsidR="00C84979" w:rsidRDefault="00713AE9" w:rsidP="00C84979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>Fassen Sie den Text in 12</w:t>
      </w:r>
      <w:r w:rsidR="009C0F3F">
        <w:rPr>
          <w:color w:val="000000"/>
        </w:rPr>
        <w:t xml:space="preserve"> Sätzen zusammen</w:t>
      </w:r>
      <w:r w:rsidR="0054608B">
        <w:rPr>
          <w:color w:val="000000"/>
        </w:rPr>
        <w:t xml:space="preserve"> (siehe weiter hinten</w:t>
      </w:r>
      <w:r w:rsidR="00B67463">
        <w:rPr>
          <w:color w:val="000000"/>
        </w:rPr>
        <w:t>)</w:t>
      </w:r>
    </w:p>
    <w:p w:rsidR="00C84979" w:rsidRDefault="00C84979" w:rsidP="00C84979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>Charakterisieren Sie die</w:t>
      </w:r>
      <w:r w:rsidR="009C0F3F">
        <w:rPr>
          <w:color w:val="000000"/>
        </w:rPr>
        <w:t xml:space="preserve"> Beziehung des Ehepaars </w:t>
      </w:r>
      <w:proofErr w:type="spellStart"/>
      <w:r w:rsidR="009C0F3F">
        <w:rPr>
          <w:color w:val="000000"/>
        </w:rPr>
        <w:t>Loisel</w:t>
      </w:r>
      <w:proofErr w:type="spellEnd"/>
      <w:r w:rsidR="009C0F3F">
        <w:rPr>
          <w:color w:val="000000"/>
        </w:rPr>
        <w:t>.</w:t>
      </w:r>
    </w:p>
    <w:p w:rsidR="00B67463" w:rsidRDefault="00B67463" w:rsidP="00B67463">
      <w:pPr>
        <w:ind w:left="720"/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ind w:left="720"/>
        <w:rPr>
          <w:color w:val="000000"/>
        </w:rPr>
      </w:pPr>
    </w:p>
    <w:p w:rsidR="00C84979" w:rsidRDefault="0054608B" w:rsidP="00B67463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Welche Einstellungen haben die Loisels </w:t>
      </w:r>
      <w:r w:rsidR="001D4A99" w:rsidRPr="00C84979">
        <w:rPr>
          <w:color w:val="000000"/>
        </w:rPr>
        <w:t>zum Geld?</w:t>
      </w:r>
      <w:r w:rsidR="00C84979">
        <w:rPr>
          <w:color w:val="000000"/>
        </w:rPr>
        <w:t xml:space="preserve"> Was verbinden die beiden mit Geld?</w:t>
      </w:r>
    </w:p>
    <w:p w:rsidR="00B67463" w:rsidRDefault="00B67463" w:rsidP="00B67463">
      <w:pPr>
        <w:ind w:left="360"/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Default="00B67463" w:rsidP="00B67463">
      <w:pPr>
        <w:rPr>
          <w:color w:val="000000"/>
        </w:rPr>
      </w:pPr>
    </w:p>
    <w:p w:rsidR="00B67463" w:rsidRDefault="00B67463" w:rsidP="00B67463">
      <w:pPr>
        <w:pBdr>
          <w:bottom w:val="single" w:sz="4" w:space="1" w:color="auto"/>
        </w:pBdr>
        <w:rPr>
          <w:color w:val="000000"/>
        </w:rPr>
      </w:pPr>
    </w:p>
    <w:p w:rsidR="00B67463" w:rsidRPr="00B67463" w:rsidRDefault="00B67463" w:rsidP="00B67463">
      <w:pPr>
        <w:ind w:left="360"/>
        <w:rPr>
          <w:color w:val="000000"/>
        </w:rPr>
      </w:pPr>
    </w:p>
    <w:p w:rsidR="0054608B" w:rsidRDefault="001D4A99" w:rsidP="0054608B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Wie empfindet </w:t>
      </w:r>
      <w:r w:rsidR="0054608B">
        <w:rPr>
          <w:color w:val="000000"/>
        </w:rPr>
        <w:t>Mathilde</w:t>
      </w:r>
      <w:r w:rsidR="004509B6">
        <w:rPr>
          <w:color w:val="000000"/>
        </w:rPr>
        <w:t xml:space="preserve">, </w:t>
      </w:r>
      <w:bookmarkStart w:id="0" w:name="_GoBack"/>
      <w:bookmarkEnd w:id="0"/>
      <w:r w:rsidR="00E31EAD">
        <w:rPr>
          <w:color w:val="000000"/>
        </w:rPr>
        <w:t>als s</w:t>
      </w:r>
      <w:r>
        <w:rPr>
          <w:color w:val="000000"/>
        </w:rPr>
        <w:t>ie das Halsband</w:t>
      </w:r>
      <w:r w:rsidR="00C84979">
        <w:rPr>
          <w:color w:val="000000"/>
        </w:rPr>
        <w:t xml:space="preserve"> beim Ball</w:t>
      </w:r>
      <w:r>
        <w:rPr>
          <w:color w:val="000000"/>
        </w:rPr>
        <w:t xml:space="preserve"> tragen darf?</w:t>
      </w: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Pr="0054608B" w:rsidRDefault="0054608B" w:rsidP="0054608B">
      <w:pPr>
        <w:rPr>
          <w:color w:val="000000"/>
        </w:rPr>
      </w:pPr>
    </w:p>
    <w:p w:rsidR="003D641E" w:rsidRDefault="003D641E" w:rsidP="007D4FD2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Wie könnte die Geschichte weitergehen? Wie könnte </w:t>
      </w:r>
      <w:r w:rsidR="00C84979">
        <w:rPr>
          <w:color w:val="000000"/>
        </w:rPr>
        <w:t>Madame Forestier</w:t>
      </w:r>
      <w:r>
        <w:rPr>
          <w:color w:val="000000"/>
        </w:rPr>
        <w:t xml:space="preserve"> reagieren?</w:t>
      </w: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CA1C7C" w:rsidRDefault="003D641E" w:rsidP="00CA1C7C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>Übertragen Sie die Geschichte in die heutige Zeit. Wie würden Sie die Geschichte konstruieren? En</w:t>
      </w:r>
      <w:r w:rsidR="0054608B">
        <w:rPr>
          <w:color w:val="000000"/>
        </w:rPr>
        <w:t xml:space="preserve">twerfen Sie </w:t>
      </w:r>
      <w:r w:rsidR="00713AE9">
        <w:rPr>
          <w:color w:val="000000"/>
        </w:rPr>
        <w:t>eine</w:t>
      </w:r>
      <w:r w:rsidR="0054608B">
        <w:rPr>
          <w:color w:val="000000"/>
        </w:rPr>
        <w:t xml:space="preserve"> Skizze in Stichworten.</w:t>
      </w: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>
        <w:rPr>
          <w:color w:val="000000"/>
        </w:rPr>
        <w:t>Stichworte</w:t>
      </w: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B67463" w:rsidRDefault="00B67463" w:rsidP="00CA1C7C">
      <w:pPr>
        <w:numPr>
          <w:ilvl w:val="0"/>
          <w:numId w:val="16"/>
        </w:numPr>
        <w:rPr>
          <w:color w:val="000000"/>
        </w:rPr>
      </w:pPr>
      <w:r>
        <w:rPr>
          <w:color w:val="000000"/>
        </w:rPr>
        <w:t>Wie interpretieren Sie die Novelle</w:t>
      </w:r>
      <w:r w:rsidR="0054608B">
        <w:rPr>
          <w:color w:val="000000"/>
        </w:rPr>
        <w:t xml:space="preserve"> in Hinblick auf die Bedeutung des Halsbandes und Geldes</w:t>
      </w:r>
      <w:r>
        <w:rPr>
          <w:color w:val="000000"/>
        </w:rPr>
        <w:t>?</w:t>
      </w:r>
    </w:p>
    <w:p w:rsidR="0054608B" w:rsidRDefault="0054608B" w:rsidP="0054608B">
      <w:pPr>
        <w:ind w:left="720"/>
        <w:rPr>
          <w:color w:val="000000"/>
        </w:rPr>
      </w:pPr>
    </w:p>
    <w:p w:rsidR="0054608B" w:rsidRPr="00B67463" w:rsidRDefault="0054608B" w:rsidP="0054608B">
      <w:pPr>
        <w:ind w:left="720"/>
        <w:rPr>
          <w:color w:val="000000"/>
        </w:rPr>
      </w:pPr>
    </w:p>
    <w:p w:rsidR="00CA1C7C" w:rsidRDefault="00CA1C7C" w:rsidP="00CA1C7C">
      <w:pPr>
        <w:pBdr>
          <w:bottom w:val="single" w:sz="4" w:space="1" w:color="auto"/>
        </w:pBdr>
        <w:rPr>
          <w:color w:val="000000"/>
        </w:rPr>
      </w:pPr>
    </w:p>
    <w:p w:rsidR="00CA1C7C" w:rsidRDefault="00CA1C7C" w:rsidP="00CA1C7C">
      <w:pPr>
        <w:rPr>
          <w:color w:val="000000"/>
        </w:rPr>
      </w:pPr>
    </w:p>
    <w:p w:rsidR="00CA1C7C" w:rsidRDefault="00CA1C7C" w:rsidP="00CA1C7C">
      <w:pPr>
        <w:pBdr>
          <w:bottom w:val="single" w:sz="4" w:space="1" w:color="auto"/>
        </w:pBdr>
        <w:rPr>
          <w:color w:val="000000"/>
        </w:rPr>
      </w:pPr>
    </w:p>
    <w:p w:rsidR="00CA1C7C" w:rsidRDefault="00CA1C7C" w:rsidP="00CA1C7C">
      <w:pPr>
        <w:rPr>
          <w:color w:val="000000"/>
        </w:rPr>
      </w:pPr>
    </w:p>
    <w:p w:rsidR="00CA1C7C" w:rsidRDefault="00CA1C7C" w:rsidP="00CA1C7C">
      <w:pPr>
        <w:pBdr>
          <w:bottom w:val="single" w:sz="4" w:space="1" w:color="auto"/>
        </w:pBdr>
        <w:rPr>
          <w:color w:val="000000"/>
        </w:rPr>
      </w:pPr>
    </w:p>
    <w:p w:rsidR="00CA1C7C" w:rsidRDefault="00CA1C7C" w:rsidP="00CA1C7C">
      <w:pPr>
        <w:rPr>
          <w:color w:val="000000"/>
        </w:rPr>
      </w:pPr>
    </w:p>
    <w:p w:rsidR="00CA1C7C" w:rsidRDefault="00CA1C7C" w:rsidP="00CA1C7C">
      <w:pPr>
        <w:pBdr>
          <w:bottom w:val="single" w:sz="4" w:space="1" w:color="auto"/>
        </w:pBdr>
        <w:rPr>
          <w:color w:val="000000"/>
        </w:rPr>
      </w:pPr>
    </w:p>
    <w:p w:rsidR="00CA1C7C" w:rsidRDefault="00CA1C7C" w:rsidP="00CA1C7C">
      <w:pPr>
        <w:rPr>
          <w:color w:val="000000"/>
        </w:rPr>
      </w:pPr>
    </w:p>
    <w:p w:rsidR="00CA1C7C" w:rsidRDefault="00CA1C7C" w:rsidP="00CA1C7C">
      <w:pPr>
        <w:pBdr>
          <w:bottom w:val="single" w:sz="4" w:space="1" w:color="auto"/>
        </w:pBdr>
        <w:rPr>
          <w:color w:val="000000"/>
        </w:rPr>
      </w:pPr>
    </w:p>
    <w:p w:rsidR="00CA1C7C" w:rsidRDefault="00CA1C7C" w:rsidP="00CA1C7C">
      <w:pPr>
        <w:rPr>
          <w:color w:val="000000"/>
        </w:rPr>
      </w:pPr>
    </w:p>
    <w:p w:rsidR="00CA1C7C" w:rsidRDefault="00CA1C7C" w:rsidP="00CA1C7C">
      <w:pPr>
        <w:pBdr>
          <w:bottom w:val="single" w:sz="4" w:space="1" w:color="auto"/>
        </w:pBdr>
        <w:rPr>
          <w:color w:val="000000"/>
        </w:rPr>
      </w:pPr>
    </w:p>
    <w:p w:rsidR="007D4FD2" w:rsidRDefault="007D4FD2" w:rsidP="007D4FD2">
      <w:pPr>
        <w:rPr>
          <w:color w:val="000000"/>
        </w:rPr>
      </w:pPr>
    </w:p>
    <w:p w:rsidR="007D4FD2" w:rsidRDefault="007D4FD2" w:rsidP="007D4FD2">
      <w:pPr>
        <w:pBdr>
          <w:bottom w:val="single" w:sz="4" w:space="1" w:color="auto"/>
        </w:pBdr>
        <w:rPr>
          <w:color w:val="000000"/>
        </w:rPr>
      </w:pPr>
    </w:p>
    <w:p w:rsidR="007D4FD2" w:rsidRDefault="007D4FD2" w:rsidP="007D4FD2">
      <w:pPr>
        <w:rPr>
          <w:color w:val="000000"/>
        </w:rPr>
      </w:pPr>
    </w:p>
    <w:p w:rsidR="007D4FD2" w:rsidRDefault="007D4FD2" w:rsidP="007D4FD2">
      <w:pPr>
        <w:pBdr>
          <w:bottom w:val="single" w:sz="4" w:space="1" w:color="auto"/>
        </w:pBdr>
        <w:rPr>
          <w:color w:val="000000"/>
        </w:rPr>
      </w:pPr>
    </w:p>
    <w:p w:rsidR="007D4FD2" w:rsidRDefault="007D4FD2" w:rsidP="007D4FD2">
      <w:pPr>
        <w:rPr>
          <w:color w:val="000000"/>
        </w:rPr>
      </w:pPr>
    </w:p>
    <w:p w:rsidR="007D4FD2" w:rsidRDefault="007D4FD2" w:rsidP="007D4FD2">
      <w:pPr>
        <w:pBdr>
          <w:bottom w:val="single" w:sz="4" w:space="1" w:color="auto"/>
        </w:pBdr>
        <w:rPr>
          <w:color w:val="000000"/>
        </w:rPr>
      </w:pPr>
    </w:p>
    <w:p w:rsidR="007D4FD2" w:rsidRDefault="007D4FD2" w:rsidP="007D4FD2">
      <w:pPr>
        <w:rPr>
          <w:color w:val="000000"/>
        </w:rPr>
      </w:pPr>
    </w:p>
    <w:p w:rsidR="007D4FD2" w:rsidRDefault="007D4FD2" w:rsidP="007D4FD2">
      <w:pPr>
        <w:pBdr>
          <w:bottom w:val="single" w:sz="4" w:space="1" w:color="auto"/>
        </w:pBdr>
        <w:rPr>
          <w:color w:val="000000"/>
        </w:rPr>
      </w:pPr>
    </w:p>
    <w:p w:rsidR="007D4FD2" w:rsidRDefault="007D4FD2" w:rsidP="007D4FD2">
      <w:pPr>
        <w:rPr>
          <w:color w:val="000000"/>
        </w:rPr>
      </w:pPr>
    </w:p>
    <w:p w:rsidR="0054608B" w:rsidRDefault="00713AE9" w:rsidP="0054608B">
      <w:pPr>
        <w:rPr>
          <w:color w:val="000000"/>
        </w:rPr>
      </w:pPr>
      <w:r>
        <w:rPr>
          <w:color w:val="000000"/>
        </w:rPr>
        <w:lastRenderedPageBreak/>
        <w:t>Kapiteleinteilung (Kapi</w:t>
      </w:r>
      <w:r w:rsidR="00EE4F23">
        <w:rPr>
          <w:color w:val="000000"/>
        </w:rPr>
        <w:t>tel 1-x, S. 373-386) Notieren Sie Kapitelüberschriften</w:t>
      </w: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  <w:r>
        <w:rPr>
          <w:color w:val="000000"/>
        </w:rPr>
        <w:t>Zusammenfassung (12 Sätze)</w:t>
      </w:r>
    </w:p>
    <w:p w:rsidR="007D4FD2" w:rsidRDefault="007D4FD2" w:rsidP="007D4FD2">
      <w:pPr>
        <w:rPr>
          <w:color w:val="000000"/>
        </w:rPr>
      </w:pPr>
    </w:p>
    <w:p w:rsidR="007D4FD2" w:rsidRDefault="007D4FD2" w:rsidP="007D4FD2">
      <w:pPr>
        <w:pBdr>
          <w:bottom w:val="single" w:sz="4" w:space="1" w:color="auto"/>
        </w:pBdr>
        <w:rPr>
          <w:color w:val="000000"/>
        </w:rPr>
      </w:pPr>
    </w:p>
    <w:p w:rsidR="00CA1C7C" w:rsidRDefault="00CA1C7C" w:rsidP="00CA1C7C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Default="0054608B" w:rsidP="0054608B">
      <w:pPr>
        <w:pBdr>
          <w:bottom w:val="single" w:sz="4" w:space="1" w:color="auto"/>
        </w:pBdr>
        <w:rPr>
          <w:color w:val="000000"/>
        </w:rPr>
      </w:pPr>
    </w:p>
    <w:p w:rsidR="0054608B" w:rsidRDefault="0054608B" w:rsidP="0054608B">
      <w:pPr>
        <w:rPr>
          <w:color w:val="000000"/>
        </w:rPr>
      </w:pPr>
    </w:p>
    <w:p w:rsidR="0054608B" w:rsidRPr="00CA1C7C" w:rsidRDefault="0054608B" w:rsidP="00CA1C7C">
      <w:pPr>
        <w:rPr>
          <w:color w:val="000000"/>
        </w:rPr>
      </w:pPr>
    </w:p>
    <w:sectPr w:rsidR="0054608B" w:rsidRPr="00CA1C7C" w:rsidSect="00FD132F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F6" w:rsidRDefault="003A3FF6">
      <w:r>
        <w:separator/>
      </w:r>
    </w:p>
  </w:endnote>
  <w:endnote w:type="continuationSeparator" w:id="0">
    <w:p w:rsidR="003A3FF6" w:rsidRDefault="003A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28" w:rsidRDefault="009C0F3F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1</w:t>
    </w:r>
    <w:r w:rsidR="00307A28">
      <w:rPr>
        <w:color w:val="000000"/>
        <w:sz w:val="20"/>
        <w:shd w:val="clear" w:color="auto" w:fill="99CCFF"/>
        <w:lang w:val="de-CH"/>
      </w:rPr>
      <w:t>. Lehrjahr</w:t>
    </w:r>
    <w:r w:rsidR="00307A28">
      <w:rPr>
        <w:color w:val="FFFFFF"/>
        <w:sz w:val="20"/>
        <w:shd w:val="clear" w:color="auto" w:fill="99CCFF"/>
        <w:lang w:val="de-CH"/>
      </w:rPr>
      <w:tab/>
    </w:r>
    <w:r w:rsidR="00307A28">
      <w:rPr>
        <w:color w:val="FFFFFF"/>
        <w:sz w:val="20"/>
        <w:shd w:val="clear" w:color="auto" w:fill="99CCFF"/>
        <w:lang w:val="de-CH"/>
      </w:rPr>
      <w:tab/>
    </w:r>
    <w:r w:rsidR="00307A28">
      <w:rPr>
        <w:rFonts w:cs="Arial"/>
        <w:color w:val="FFFFFF"/>
        <w:sz w:val="20"/>
        <w:shd w:val="clear" w:color="auto" w:fill="3366FF"/>
        <w:lang w:val="de-CH"/>
      </w:rPr>
      <w:t>Sprache und Kommunikation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F6" w:rsidRDefault="003A3FF6">
      <w:r>
        <w:separator/>
      </w:r>
    </w:p>
  </w:footnote>
  <w:footnote w:type="continuationSeparator" w:id="0">
    <w:p w:rsidR="003A3FF6" w:rsidRDefault="003A3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28" w:rsidRDefault="00307A28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allgemein bildender Unterricht</w:t>
    </w:r>
    <w:r>
      <w:rPr>
        <w:shd w:val="clear" w:color="auto" w:fill="99CCFF"/>
        <w:lang w:val="de-CH"/>
      </w:rPr>
      <w:tab/>
    </w:r>
    <w:r>
      <w:rPr>
        <w:shd w:val="clear" w:color="auto" w:fill="99CCFF"/>
        <w:lang w:val="de-CH"/>
      </w:rPr>
      <w:tab/>
    </w:r>
    <w:r w:rsidR="009C0F3F">
      <w:rPr>
        <w:rFonts w:cs="Arial"/>
        <w:color w:val="FFFFFF"/>
        <w:sz w:val="20"/>
        <w:shd w:val="clear" w:color="auto" w:fill="3366FF"/>
        <w:lang w:val="de-CH"/>
      </w:rPr>
      <w:t>Geld und Kauf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487"/>
    <w:multiLevelType w:val="hybridMultilevel"/>
    <w:tmpl w:val="86F4D20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E6770"/>
    <w:multiLevelType w:val="hybridMultilevel"/>
    <w:tmpl w:val="229E4A7C"/>
    <w:lvl w:ilvl="0" w:tplc="08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F2DCC"/>
    <w:multiLevelType w:val="hybridMultilevel"/>
    <w:tmpl w:val="51580EA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76B9"/>
    <w:multiLevelType w:val="hybridMultilevel"/>
    <w:tmpl w:val="CA34E68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02AE0"/>
    <w:multiLevelType w:val="multilevel"/>
    <w:tmpl w:val="241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D4E76"/>
    <w:multiLevelType w:val="hybridMultilevel"/>
    <w:tmpl w:val="9A4E454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975D81"/>
    <w:multiLevelType w:val="hybridMultilevel"/>
    <w:tmpl w:val="9552D60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7911DC"/>
    <w:multiLevelType w:val="hybridMultilevel"/>
    <w:tmpl w:val="B5E8F3F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65850"/>
    <w:multiLevelType w:val="hybridMultilevel"/>
    <w:tmpl w:val="D83874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186FDD"/>
    <w:multiLevelType w:val="hybridMultilevel"/>
    <w:tmpl w:val="2D906C5E"/>
    <w:lvl w:ilvl="0" w:tplc="F1B09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8D4FD9"/>
    <w:multiLevelType w:val="multilevel"/>
    <w:tmpl w:val="F5F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5A3DE8"/>
    <w:multiLevelType w:val="hybridMultilevel"/>
    <w:tmpl w:val="71B2371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7E1CCA"/>
    <w:multiLevelType w:val="multilevel"/>
    <w:tmpl w:val="73FE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37579C"/>
    <w:multiLevelType w:val="hybridMultilevel"/>
    <w:tmpl w:val="A3B87D7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15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4"/>
  </w:num>
  <w:num w:numId="12">
    <w:abstractNumId w:val="12"/>
  </w:num>
  <w:num w:numId="13">
    <w:abstractNumId w:val="4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>
      <o:colormru v:ext="edit" colors="#9f3"/>
      <o:colormenu v:ext="edit" fillcolor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61"/>
    <w:rsid w:val="000205F2"/>
    <w:rsid w:val="00024391"/>
    <w:rsid w:val="0005516F"/>
    <w:rsid w:val="000607B2"/>
    <w:rsid w:val="000A1AF9"/>
    <w:rsid w:val="00155F92"/>
    <w:rsid w:val="001D4A99"/>
    <w:rsid w:val="00246AA6"/>
    <w:rsid w:val="00290668"/>
    <w:rsid w:val="002915B0"/>
    <w:rsid w:val="002C19E8"/>
    <w:rsid w:val="00307A28"/>
    <w:rsid w:val="003570CE"/>
    <w:rsid w:val="0036111A"/>
    <w:rsid w:val="00380853"/>
    <w:rsid w:val="003A3FF6"/>
    <w:rsid w:val="003D641E"/>
    <w:rsid w:val="004509B6"/>
    <w:rsid w:val="00453D11"/>
    <w:rsid w:val="004A47A6"/>
    <w:rsid w:val="005056BE"/>
    <w:rsid w:val="00540022"/>
    <w:rsid w:val="0054608B"/>
    <w:rsid w:val="0057133F"/>
    <w:rsid w:val="005A5F23"/>
    <w:rsid w:val="005E2460"/>
    <w:rsid w:val="005E70B8"/>
    <w:rsid w:val="0062219F"/>
    <w:rsid w:val="006316C0"/>
    <w:rsid w:val="00646D2C"/>
    <w:rsid w:val="00713AE9"/>
    <w:rsid w:val="007561BF"/>
    <w:rsid w:val="007B6BA6"/>
    <w:rsid w:val="007C4BE5"/>
    <w:rsid w:val="007D032E"/>
    <w:rsid w:val="007D4FD2"/>
    <w:rsid w:val="00852541"/>
    <w:rsid w:val="008822FD"/>
    <w:rsid w:val="00920E59"/>
    <w:rsid w:val="009369EB"/>
    <w:rsid w:val="009501E2"/>
    <w:rsid w:val="009571DC"/>
    <w:rsid w:val="009C0F3F"/>
    <w:rsid w:val="009C6073"/>
    <w:rsid w:val="009E5358"/>
    <w:rsid w:val="00A0338D"/>
    <w:rsid w:val="00AB65A2"/>
    <w:rsid w:val="00AD59CE"/>
    <w:rsid w:val="00B14E9E"/>
    <w:rsid w:val="00B57ED6"/>
    <w:rsid w:val="00B61FFB"/>
    <w:rsid w:val="00B67463"/>
    <w:rsid w:val="00B72868"/>
    <w:rsid w:val="00B835DA"/>
    <w:rsid w:val="00BE68FB"/>
    <w:rsid w:val="00C116EC"/>
    <w:rsid w:val="00C348AF"/>
    <w:rsid w:val="00C8113A"/>
    <w:rsid w:val="00C84979"/>
    <w:rsid w:val="00C8667F"/>
    <w:rsid w:val="00CA1C7C"/>
    <w:rsid w:val="00CA305E"/>
    <w:rsid w:val="00CC12FB"/>
    <w:rsid w:val="00CD48E7"/>
    <w:rsid w:val="00D142A7"/>
    <w:rsid w:val="00D21791"/>
    <w:rsid w:val="00D62B7F"/>
    <w:rsid w:val="00D7458E"/>
    <w:rsid w:val="00D95751"/>
    <w:rsid w:val="00E01C0F"/>
    <w:rsid w:val="00E31EAD"/>
    <w:rsid w:val="00E354DC"/>
    <w:rsid w:val="00E9603B"/>
    <w:rsid w:val="00E97F61"/>
    <w:rsid w:val="00EC03E9"/>
    <w:rsid w:val="00EC1F3F"/>
    <w:rsid w:val="00EE4F23"/>
    <w:rsid w:val="00F211CB"/>
    <w:rsid w:val="00F65B7A"/>
    <w:rsid w:val="00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o:colormru v:ext="edit" colors="#9f3"/>
      <o:colormenu v:ext="edit" fillcolor="#9f3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D132F"/>
    <w:rPr>
      <w:rFonts w:ascii="Arial" w:hAnsi="Arial"/>
      <w:sz w:val="24"/>
      <w:lang w:val="de-DE" w:eastAsia="de-DE"/>
    </w:rPr>
  </w:style>
  <w:style w:type="paragraph" w:styleId="berschrift2">
    <w:name w:val="heading 2"/>
    <w:basedOn w:val="Standard"/>
    <w:qFormat/>
    <w:rsid w:val="00EC03E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D13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32F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155F92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quelle">
    <w:name w:val="quelle"/>
    <w:basedOn w:val="Absatz-Standardschriftart"/>
    <w:rsid w:val="00155F92"/>
  </w:style>
  <w:style w:type="character" w:styleId="Fett">
    <w:name w:val="Strong"/>
    <w:basedOn w:val="Absatz-Standardschriftart"/>
    <w:qFormat/>
    <w:rsid w:val="00155F92"/>
    <w:rPr>
      <w:b/>
      <w:bCs/>
    </w:rPr>
  </w:style>
  <w:style w:type="character" w:customStyle="1" w:styleId="re">
    <w:name w:val="re"/>
    <w:basedOn w:val="Absatz-Standardschriftart"/>
    <w:rsid w:val="00155F92"/>
  </w:style>
  <w:style w:type="character" w:customStyle="1" w:styleId="ht">
    <w:name w:val="ht"/>
    <w:basedOn w:val="Absatz-Standardschriftart"/>
    <w:rsid w:val="00155F92"/>
  </w:style>
  <w:style w:type="character" w:customStyle="1" w:styleId="ld">
    <w:name w:val="ld"/>
    <w:basedOn w:val="Absatz-Standardschriftart"/>
    <w:rsid w:val="00155F92"/>
  </w:style>
  <w:style w:type="paragraph" w:customStyle="1" w:styleId="zt">
    <w:name w:val="zt"/>
    <w:basedOn w:val="Standard"/>
    <w:rsid w:val="00155F92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Standard1">
    <w:name w:val="Standard1"/>
    <w:basedOn w:val="Absatz-Standardschriftart"/>
    <w:rsid w:val="00155F92"/>
  </w:style>
  <w:style w:type="character" w:styleId="Hyperlink">
    <w:name w:val="Hyperlink"/>
    <w:basedOn w:val="Absatz-Standardschriftart"/>
    <w:rsid w:val="009369EB"/>
    <w:rPr>
      <w:color w:val="0000FF"/>
      <w:u w:val="single"/>
    </w:rPr>
  </w:style>
  <w:style w:type="character" w:styleId="BesuchterHyperlink">
    <w:name w:val="FollowedHyperlink"/>
    <w:basedOn w:val="Absatz-Standardschriftart"/>
    <w:rsid w:val="005E70B8"/>
    <w:rPr>
      <w:color w:val="800080"/>
      <w:u w:val="single"/>
    </w:rPr>
  </w:style>
  <w:style w:type="table" w:styleId="Tabellenraster">
    <w:name w:val="Table Grid"/>
    <w:basedOn w:val="NormaleTabelle"/>
    <w:rsid w:val="00505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2">
    <w:name w:val="stil2"/>
    <w:basedOn w:val="Absatz-Standardschriftart"/>
    <w:rsid w:val="00D95751"/>
  </w:style>
  <w:style w:type="character" w:styleId="Hervorhebung">
    <w:name w:val="Emphasis"/>
    <w:basedOn w:val="Absatz-Standardschriftart"/>
    <w:qFormat/>
    <w:rsid w:val="00D95751"/>
    <w:rPr>
      <w:i/>
      <w:iCs/>
    </w:rPr>
  </w:style>
  <w:style w:type="paragraph" w:styleId="Sprechblasentext">
    <w:name w:val="Balloon Text"/>
    <w:basedOn w:val="Standard"/>
    <w:link w:val="SprechblasentextZchn"/>
    <w:rsid w:val="00A033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0338D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D132F"/>
    <w:rPr>
      <w:rFonts w:ascii="Arial" w:hAnsi="Arial"/>
      <w:sz w:val="24"/>
      <w:lang w:val="de-DE" w:eastAsia="de-DE"/>
    </w:rPr>
  </w:style>
  <w:style w:type="paragraph" w:styleId="berschrift2">
    <w:name w:val="heading 2"/>
    <w:basedOn w:val="Standard"/>
    <w:qFormat/>
    <w:rsid w:val="00EC03E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D13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32F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155F92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quelle">
    <w:name w:val="quelle"/>
    <w:basedOn w:val="Absatz-Standardschriftart"/>
    <w:rsid w:val="00155F92"/>
  </w:style>
  <w:style w:type="character" w:styleId="Fett">
    <w:name w:val="Strong"/>
    <w:basedOn w:val="Absatz-Standardschriftart"/>
    <w:qFormat/>
    <w:rsid w:val="00155F92"/>
    <w:rPr>
      <w:b/>
      <w:bCs/>
    </w:rPr>
  </w:style>
  <w:style w:type="character" w:customStyle="1" w:styleId="re">
    <w:name w:val="re"/>
    <w:basedOn w:val="Absatz-Standardschriftart"/>
    <w:rsid w:val="00155F92"/>
  </w:style>
  <w:style w:type="character" w:customStyle="1" w:styleId="ht">
    <w:name w:val="ht"/>
    <w:basedOn w:val="Absatz-Standardschriftart"/>
    <w:rsid w:val="00155F92"/>
  </w:style>
  <w:style w:type="character" w:customStyle="1" w:styleId="ld">
    <w:name w:val="ld"/>
    <w:basedOn w:val="Absatz-Standardschriftart"/>
    <w:rsid w:val="00155F92"/>
  </w:style>
  <w:style w:type="paragraph" w:customStyle="1" w:styleId="zt">
    <w:name w:val="zt"/>
    <w:basedOn w:val="Standard"/>
    <w:rsid w:val="00155F92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Standard1">
    <w:name w:val="Standard1"/>
    <w:basedOn w:val="Absatz-Standardschriftart"/>
    <w:rsid w:val="00155F92"/>
  </w:style>
  <w:style w:type="character" w:styleId="Hyperlink">
    <w:name w:val="Hyperlink"/>
    <w:basedOn w:val="Absatz-Standardschriftart"/>
    <w:rsid w:val="009369EB"/>
    <w:rPr>
      <w:color w:val="0000FF"/>
      <w:u w:val="single"/>
    </w:rPr>
  </w:style>
  <w:style w:type="character" w:styleId="BesuchterHyperlink">
    <w:name w:val="FollowedHyperlink"/>
    <w:basedOn w:val="Absatz-Standardschriftart"/>
    <w:rsid w:val="005E70B8"/>
    <w:rPr>
      <w:color w:val="800080"/>
      <w:u w:val="single"/>
    </w:rPr>
  </w:style>
  <w:style w:type="table" w:styleId="Tabellenraster">
    <w:name w:val="Table Grid"/>
    <w:basedOn w:val="NormaleTabelle"/>
    <w:rsid w:val="00505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2">
    <w:name w:val="stil2"/>
    <w:basedOn w:val="Absatz-Standardschriftart"/>
    <w:rsid w:val="00D95751"/>
  </w:style>
  <w:style w:type="character" w:styleId="Hervorhebung">
    <w:name w:val="Emphasis"/>
    <w:basedOn w:val="Absatz-Standardschriftart"/>
    <w:qFormat/>
    <w:rsid w:val="00D95751"/>
    <w:rPr>
      <w:i/>
      <w:iCs/>
    </w:rPr>
  </w:style>
  <w:style w:type="paragraph" w:styleId="Sprechblasentext">
    <w:name w:val="Balloon Text"/>
    <w:basedOn w:val="Standard"/>
    <w:link w:val="SprechblasentextZchn"/>
    <w:rsid w:val="00A033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0338D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4%20Geld%20und%20Konsu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2004 Geld und Konsum.dot</Template>
  <TotalTime>0</TotalTime>
  <Pages>5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Literarischer Text zum Thema GELD</vt:lpstr>
    </vt:vector>
  </TitlesOfParts>
  <Company>Gewerblich-Industrielle Berufsschule Bern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Literarischer Text zum Thema GELD</dc:title>
  <dc:creator>Bernhard Roten</dc:creator>
  <cp:lastModifiedBy>Bernhard Roten</cp:lastModifiedBy>
  <cp:revision>3</cp:revision>
  <cp:lastPrinted>2010-08-17T12:21:00Z</cp:lastPrinted>
  <dcterms:created xsi:type="dcterms:W3CDTF">2015-12-07T15:34:00Z</dcterms:created>
  <dcterms:modified xsi:type="dcterms:W3CDTF">2015-12-07T15:35:00Z</dcterms:modified>
</cp:coreProperties>
</file>