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315A9" w14:textId="77777777" w:rsidR="008B1EA1" w:rsidRPr="00EF6236" w:rsidRDefault="00F659F7" w:rsidP="00163A5A">
      <w:pPr>
        <w:pStyle w:val="Kopfzeile"/>
        <w:tabs>
          <w:tab w:val="clear" w:pos="4536"/>
          <w:tab w:val="clear" w:pos="9072"/>
        </w:tabs>
        <w:rPr>
          <w:color w:val="FFFFFF"/>
          <w:lang w:val="de-CH"/>
        </w:rPr>
      </w:pPr>
      <w:r>
        <w:rPr>
          <w:noProof/>
          <w:color w:val="FFFFFF"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38B5B3E" wp14:editId="24383098">
                <wp:simplePos x="0" y="0"/>
                <wp:positionH relativeFrom="column">
                  <wp:posOffset>-47272</wp:posOffset>
                </wp:positionH>
                <wp:positionV relativeFrom="paragraph">
                  <wp:posOffset>-95398</wp:posOffset>
                </wp:positionV>
                <wp:extent cx="5562027" cy="571500"/>
                <wp:effectExtent l="0" t="0" r="19685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027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oundrect w14:anchorId="095B2A7D" id="AutoShape 6" o:spid="_x0000_s1026" style="position:absolute;margin-left:-3.7pt;margin-top:-7.5pt;width:437.95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" fillcolor="#36f"/>
            </w:pict>
          </mc:Fallback>
        </mc:AlternateContent>
      </w:r>
      <w:r w:rsidR="009550E6">
        <w:rPr>
          <w:color w:val="FFFFFF"/>
          <w:lang w:val="de-CH"/>
        </w:rPr>
        <w:t xml:space="preserve">Erfolgskontrolle: </w:t>
      </w:r>
      <w:r w:rsidR="00F36417">
        <w:rPr>
          <w:color w:val="FFFFFF"/>
          <w:lang w:val="de-CH"/>
        </w:rPr>
        <w:t>Das Zeitalter der</w:t>
      </w:r>
      <w:r w:rsidR="005D1C20" w:rsidRPr="00EF6236">
        <w:rPr>
          <w:color w:val="FFFFFF"/>
          <w:lang w:val="de-CH"/>
        </w:rPr>
        <w:t xml:space="preserve"> </w:t>
      </w:r>
      <w:r w:rsidR="00EF6236">
        <w:rPr>
          <w:color w:val="FFFFFF"/>
          <w:lang w:val="de-CH"/>
        </w:rPr>
        <w:t>Aufklärung</w:t>
      </w:r>
      <w:r w:rsidR="00072DFC">
        <w:rPr>
          <w:color w:val="FFFFFF"/>
          <w:lang w:val="de-CH"/>
        </w:rPr>
        <w:t xml:space="preserve"> im 18. Jahrhundert</w:t>
      </w:r>
      <w:r w:rsidR="009550E6">
        <w:rPr>
          <w:color w:val="FFFFFF"/>
          <w:lang w:val="de-CH"/>
        </w:rPr>
        <w:t xml:space="preserve"> und die heutige Zeit</w:t>
      </w:r>
      <w:r w:rsidR="009E119D">
        <w:rPr>
          <w:color w:val="FFFFFF"/>
          <w:lang w:val="de-CH"/>
        </w:rPr>
        <w:t>; 31.08.2016</w:t>
      </w:r>
    </w:p>
    <w:p w14:paraId="3AE2CFF5" w14:textId="77777777" w:rsidR="00EF6236" w:rsidRPr="00EF6236" w:rsidRDefault="00EF6236" w:rsidP="00EF6236">
      <w:pPr>
        <w:spacing w:after="80"/>
        <w:rPr>
          <w:sz w:val="20"/>
        </w:rPr>
      </w:pPr>
    </w:p>
    <w:p w14:paraId="2A50C27F" w14:textId="77777777" w:rsidR="00D415B7" w:rsidRDefault="00D415B7" w:rsidP="00D415B7">
      <w:pPr>
        <w:tabs>
          <w:tab w:val="left" w:pos="1680"/>
        </w:tabs>
        <w:rPr>
          <w:sz w:val="20"/>
        </w:rPr>
      </w:pPr>
    </w:p>
    <w:p w14:paraId="77424977" w14:textId="77777777" w:rsidR="00D415B7" w:rsidRPr="00D415B7" w:rsidRDefault="00D415B7" w:rsidP="00D415B7">
      <w:pPr>
        <w:tabs>
          <w:tab w:val="left" w:pos="1680"/>
        </w:tabs>
        <w:rPr>
          <w:szCs w:val="24"/>
        </w:rPr>
      </w:pPr>
    </w:p>
    <w:p w14:paraId="45095770" w14:textId="77777777" w:rsidR="00D415B7" w:rsidRDefault="00A118A3" w:rsidP="00A118A3">
      <w:pPr>
        <w:pBdr>
          <w:bottom w:val="single" w:sz="4" w:space="1" w:color="auto"/>
        </w:pBdr>
        <w:tabs>
          <w:tab w:val="left" w:pos="1680"/>
        </w:tabs>
        <w:rPr>
          <w:b/>
          <w:szCs w:val="24"/>
        </w:rPr>
      </w:pPr>
      <w:r>
        <w:rPr>
          <w:b/>
          <w:szCs w:val="24"/>
        </w:rPr>
        <w:t>Thema</w:t>
      </w:r>
    </w:p>
    <w:p w14:paraId="126C2B3F" w14:textId="77777777" w:rsidR="00D415B7" w:rsidRDefault="00D415B7" w:rsidP="00D415B7">
      <w:pPr>
        <w:tabs>
          <w:tab w:val="left" w:pos="1680"/>
        </w:tabs>
        <w:rPr>
          <w:b/>
          <w:szCs w:val="24"/>
        </w:rPr>
      </w:pPr>
    </w:p>
    <w:p w14:paraId="5AC3D545" w14:textId="77777777" w:rsidR="00D415B7" w:rsidRDefault="00D415B7" w:rsidP="00D415B7">
      <w:pPr>
        <w:tabs>
          <w:tab w:val="left" w:pos="1680"/>
        </w:tabs>
        <w:rPr>
          <w:b/>
          <w:szCs w:val="24"/>
        </w:rPr>
      </w:pPr>
      <w:r>
        <w:rPr>
          <w:b/>
          <w:szCs w:val="24"/>
        </w:rPr>
        <w:t xml:space="preserve">Sie gehen der Frage nach, ob </w:t>
      </w:r>
      <w:r w:rsidRPr="00D415B7">
        <w:rPr>
          <w:b/>
          <w:szCs w:val="24"/>
        </w:rPr>
        <w:t>die heutige Gesellschaft aufgeklärt</w:t>
      </w:r>
      <w:r>
        <w:rPr>
          <w:b/>
          <w:szCs w:val="24"/>
        </w:rPr>
        <w:t xml:space="preserve"> ist</w:t>
      </w:r>
      <w:r w:rsidR="003C1F18">
        <w:rPr>
          <w:b/>
          <w:szCs w:val="24"/>
        </w:rPr>
        <w:t xml:space="preserve"> im Sinne der Aufklärung</w:t>
      </w:r>
      <w:r w:rsidR="00A118A3">
        <w:rPr>
          <w:b/>
          <w:szCs w:val="24"/>
        </w:rPr>
        <w:t>. Ausgangspunkt ist ein Artikel aus der NZZ.</w:t>
      </w:r>
    </w:p>
    <w:p w14:paraId="25D9998D" w14:textId="77777777" w:rsidR="004F74A9" w:rsidRPr="00D415B7" w:rsidRDefault="004F74A9" w:rsidP="00D415B7">
      <w:pPr>
        <w:tabs>
          <w:tab w:val="left" w:pos="1680"/>
        </w:tabs>
        <w:rPr>
          <w:b/>
          <w:szCs w:val="24"/>
        </w:rPr>
      </w:pPr>
    </w:p>
    <w:p w14:paraId="27E475C3" w14:textId="77777777" w:rsidR="003C1F18" w:rsidRDefault="003C1F18" w:rsidP="003C1F18">
      <w:pPr>
        <w:pBdr>
          <w:bottom w:val="single" w:sz="4" w:space="1" w:color="auto"/>
        </w:pBdr>
        <w:rPr>
          <w:szCs w:val="24"/>
        </w:rPr>
      </w:pPr>
      <w:r>
        <w:rPr>
          <w:szCs w:val="24"/>
        </w:rPr>
        <w:t>Zeit</w:t>
      </w:r>
    </w:p>
    <w:p w14:paraId="028694E2" w14:textId="77777777" w:rsidR="00D415B7" w:rsidRPr="00D415B7" w:rsidRDefault="004F74A9">
      <w:pPr>
        <w:rPr>
          <w:szCs w:val="24"/>
        </w:rPr>
      </w:pPr>
      <w:r>
        <w:rPr>
          <w:szCs w:val="24"/>
        </w:rPr>
        <w:t>90 Minuten</w:t>
      </w:r>
    </w:p>
    <w:p w14:paraId="000A49D1" w14:textId="77777777" w:rsidR="00D415B7" w:rsidRPr="00D415B7" w:rsidRDefault="00D415B7">
      <w:pPr>
        <w:rPr>
          <w:szCs w:val="24"/>
        </w:rPr>
      </w:pPr>
    </w:p>
    <w:p w14:paraId="25BE94BF" w14:textId="77777777" w:rsidR="003C1F18" w:rsidRDefault="003C1F18" w:rsidP="003C1F18">
      <w:pPr>
        <w:pBdr>
          <w:bottom w:val="single" w:sz="4" w:space="1" w:color="auto"/>
        </w:pBdr>
        <w:rPr>
          <w:szCs w:val="24"/>
        </w:rPr>
      </w:pPr>
      <w:r>
        <w:rPr>
          <w:szCs w:val="24"/>
        </w:rPr>
        <w:t>Material</w:t>
      </w:r>
    </w:p>
    <w:p w14:paraId="1B5D283E" w14:textId="77777777" w:rsidR="007D6CA7" w:rsidRPr="00D415B7" w:rsidRDefault="00F36417">
      <w:pPr>
        <w:rPr>
          <w:szCs w:val="24"/>
        </w:rPr>
      </w:pPr>
      <w:r w:rsidRPr="00D415B7">
        <w:rPr>
          <w:szCs w:val="24"/>
        </w:rPr>
        <w:t>Notebook, Zeitungsartikel</w:t>
      </w:r>
      <w:r w:rsidR="004777A1">
        <w:rPr>
          <w:szCs w:val="24"/>
        </w:rPr>
        <w:t>.</w:t>
      </w:r>
      <w:r w:rsidR="003C1F18">
        <w:rPr>
          <w:szCs w:val="24"/>
        </w:rPr>
        <w:t xml:space="preserve"> Si</w:t>
      </w:r>
      <w:r w:rsidR="00F37A27">
        <w:rPr>
          <w:szCs w:val="24"/>
        </w:rPr>
        <w:t>e dürfen</w:t>
      </w:r>
      <w:r w:rsidR="003C1F18">
        <w:rPr>
          <w:szCs w:val="24"/>
        </w:rPr>
        <w:t xml:space="preserve"> zusammen kommunizieren</w:t>
      </w:r>
      <w:r w:rsidR="004777A1">
        <w:rPr>
          <w:szCs w:val="24"/>
        </w:rPr>
        <w:t>.</w:t>
      </w:r>
    </w:p>
    <w:p w14:paraId="5FDD989E" w14:textId="77777777" w:rsidR="007D6CA7" w:rsidRDefault="007D6CA7">
      <w:pPr>
        <w:rPr>
          <w:szCs w:val="24"/>
        </w:rPr>
      </w:pPr>
    </w:p>
    <w:p w14:paraId="5334CF89" w14:textId="77777777" w:rsidR="003C1F18" w:rsidRPr="003C1F18" w:rsidRDefault="003C1F18" w:rsidP="003C1F18">
      <w:pPr>
        <w:rPr>
          <w:b/>
          <w:szCs w:val="24"/>
        </w:rPr>
      </w:pPr>
      <w:r w:rsidRPr="003C1F18">
        <w:rPr>
          <w:b/>
          <w:szCs w:val="24"/>
        </w:rPr>
        <w:t>Übersicht</w:t>
      </w:r>
    </w:p>
    <w:p w14:paraId="2C0A8CBE" w14:textId="77777777" w:rsidR="00F36417" w:rsidRPr="00D415B7" w:rsidRDefault="00F36417" w:rsidP="00F36417">
      <w:pPr>
        <w:pStyle w:val="Listenabsatz"/>
        <w:numPr>
          <w:ilvl w:val="0"/>
          <w:numId w:val="3"/>
        </w:numPr>
        <w:rPr>
          <w:szCs w:val="24"/>
        </w:rPr>
      </w:pPr>
      <w:r w:rsidRPr="00D415B7">
        <w:rPr>
          <w:szCs w:val="24"/>
        </w:rPr>
        <w:t xml:space="preserve">Sie lesen </w:t>
      </w:r>
      <w:r w:rsidR="00D415B7">
        <w:rPr>
          <w:szCs w:val="24"/>
        </w:rPr>
        <w:t>den</w:t>
      </w:r>
      <w:r w:rsidRPr="00D415B7">
        <w:rPr>
          <w:szCs w:val="24"/>
        </w:rPr>
        <w:t xml:space="preserve"> Artikel aus der NZZ vom 22. August 2016</w:t>
      </w:r>
      <w:r w:rsidR="00D415B7">
        <w:rPr>
          <w:szCs w:val="24"/>
        </w:rPr>
        <w:t xml:space="preserve"> von Eduard Kaeser „Das postfaktische Zeitalter“</w:t>
      </w:r>
      <w:r w:rsidRPr="00D415B7">
        <w:rPr>
          <w:szCs w:val="24"/>
        </w:rPr>
        <w:t>.</w:t>
      </w:r>
      <w:r w:rsidR="004F74A9">
        <w:rPr>
          <w:szCs w:val="24"/>
        </w:rPr>
        <w:t xml:space="preserve"> (</w:t>
      </w:r>
      <w:r w:rsidR="004F74A9" w:rsidRPr="003C1F18">
        <w:rPr>
          <w:b/>
          <w:szCs w:val="24"/>
        </w:rPr>
        <w:t>20</w:t>
      </w:r>
      <w:r w:rsidRPr="003C1F18">
        <w:rPr>
          <w:b/>
          <w:szCs w:val="24"/>
        </w:rPr>
        <w:t xml:space="preserve"> Minuten</w:t>
      </w:r>
      <w:r w:rsidRPr="00D415B7">
        <w:rPr>
          <w:szCs w:val="24"/>
        </w:rPr>
        <w:t>)</w:t>
      </w:r>
    </w:p>
    <w:p w14:paraId="2BC623ED" w14:textId="77777777" w:rsidR="00F36417" w:rsidRPr="003C1F18" w:rsidRDefault="00F36417" w:rsidP="003C1F18">
      <w:pPr>
        <w:pStyle w:val="Listenabsatz"/>
        <w:numPr>
          <w:ilvl w:val="0"/>
          <w:numId w:val="3"/>
        </w:numPr>
        <w:rPr>
          <w:szCs w:val="24"/>
        </w:rPr>
      </w:pPr>
      <w:r w:rsidRPr="00D415B7">
        <w:rPr>
          <w:szCs w:val="24"/>
        </w:rPr>
        <w:t>Sie besprechen den Artikel mit einem Koll</w:t>
      </w:r>
      <w:r w:rsidR="00A7212F">
        <w:rPr>
          <w:szCs w:val="24"/>
        </w:rPr>
        <w:t>e</w:t>
      </w:r>
      <w:r w:rsidRPr="00D415B7">
        <w:rPr>
          <w:szCs w:val="24"/>
        </w:rPr>
        <w:t xml:space="preserve">gen oder einer Kollegin. Wie ist </w:t>
      </w:r>
      <w:r w:rsidR="003C1F18">
        <w:rPr>
          <w:szCs w:val="24"/>
        </w:rPr>
        <w:t>der Artikel</w:t>
      </w:r>
      <w:r w:rsidRPr="00D415B7">
        <w:rPr>
          <w:szCs w:val="24"/>
        </w:rPr>
        <w:t xml:space="preserve"> aufgebaut? Welche Argumente kommen vor? </w:t>
      </w:r>
      <w:r w:rsidR="003C1F18">
        <w:rPr>
          <w:szCs w:val="24"/>
        </w:rPr>
        <w:t>Inwiefern</w:t>
      </w:r>
      <w:r w:rsidRPr="00D415B7">
        <w:rPr>
          <w:szCs w:val="24"/>
        </w:rPr>
        <w:t xml:space="preserve"> bezieht sich der Autor auf die Aufklärung? (</w:t>
      </w:r>
      <w:r w:rsidR="000061DA" w:rsidRPr="003C1F18">
        <w:rPr>
          <w:b/>
          <w:szCs w:val="24"/>
        </w:rPr>
        <w:t>10</w:t>
      </w:r>
      <w:r w:rsidRPr="003C1F18">
        <w:rPr>
          <w:b/>
          <w:szCs w:val="24"/>
        </w:rPr>
        <w:t xml:space="preserve"> Minuten</w:t>
      </w:r>
      <w:r w:rsidRPr="00D415B7">
        <w:rPr>
          <w:szCs w:val="24"/>
        </w:rPr>
        <w:t>)</w:t>
      </w:r>
    </w:p>
    <w:p w14:paraId="6B5CF8D6" w14:textId="77777777" w:rsidR="00D415B7" w:rsidRPr="003C1F18" w:rsidRDefault="00A118A3" w:rsidP="00570DD2">
      <w:pPr>
        <w:pStyle w:val="Listenabsatz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Sie </w:t>
      </w:r>
      <w:r w:rsidR="009E119D" w:rsidRPr="003C1F18">
        <w:rPr>
          <w:szCs w:val="24"/>
        </w:rPr>
        <w:t>kommentieren</w:t>
      </w:r>
      <w:r w:rsidR="00F36417" w:rsidRPr="003C1F18">
        <w:rPr>
          <w:szCs w:val="24"/>
        </w:rPr>
        <w:t xml:space="preserve"> bzw. erörtern</w:t>
      </w:r>
      <w:r>
        <w:rPr>
          <w:szCs w:val="24"/>
        </w:rPr>
        <w:t xml:space="preserve"> die Aussagen im Zeitungsartikel</w:t>
      </w:r>
      <w:r w:rsidR="00F36417" w:rsidRPr="003C1F18">
        <w:rPr>
          <w:szCs w:val="24"/>
        </w:rPr>
        <w:t>.</w:t>
      </w:r>
      <w:r w:rsidR="00D415B7" w:rsidRPr="003C1F18">
        <w:rPr>
          <w:szCs w:val="24"/>
        </w:rPr>
        <w:t xml:space="preserve"> Setzen Sie </w:t>
      </w:r>
      <w:r w:rsidR="004777A1">
        <w:rPr>
          <w:szCs w:val="24"/>
        </w:rPr>
        <w:t>Ihren</w:t>
      </w:r>
      <w:bookmarkStart w:id="0" w:name="_GoBack"/>
      <w:bookmarkEnd w:id="0"/>
      <w:r w:rsidR="00D415B7" w:rsidRPr="003C1F18">
        <w:rPr>
          <w:szCs w:val="24"/>
        </w:rPr>
        <w:t xml:space="preserve"> Text zuerst auf, strukturieren Sie ihn und schreiben Sie ihn mit dem Notebook.</w:t>
      </w:r>
      <w:r w:rsidR="00A7212F" w:rsidRPr="00A7212F">
        <w:rPr>
          <w:szCs w:val="24"/>
        </w:rPr>
        <w:t xml:space="preserve"> </w:t>
      </w:r>
      <w:r w:rsidR="00A7212F" w:rsidRPr="003C1F18">
        <w:rPr>
          <w:szCs w:val="24"/>
        </w:rPr>
        <w:t>Sie haben</w:t>
      </w:r>
      <w:r w:rsidR="00A7212F">
        <w:rPr>
          <w:szCs w:val="24"/>
        </w:rPr>
        <w:t xml:space="preserve"> dafür</w:t>
      </w:r>
      <w:r w:rsidR="00A7212F" w:rsidRPr="003C1F18">
        <w:rPr>
          <w:szCs w:val="24"/>
        </w:rPr>
        <w:t xml:space="preserve"> </w:t>
      </w:r>
      <w:r w:rsidR="00A7212F" w:rsidRPr="003C1F18">
        <w:rPr>
          <w:b/>
          <w:szCs w:val="24"/>
        </w:rPr>
        <w:t>60 Minuten Zeit</w:t>
      </w:r>
      <w:r w:rsidR="00A7212F" w:rsidRPr="003C1F18">
        <w:rPr>
          <w:szCs w:val="24"/>
        </w:rPr>
        <w:t>.</w:t>
      </w:r>
    </w:p>
    <w:p w14:paraId="68C31D5B" w14:textId="77777777" w:rsidR="003C1F18" w:rsidRDefault="003C1F18" w:rsidP="00D415B7">
      <w:pPr>
        <w:rPr>
          <w:szCs w:val="24"/>
        </w:rPr>
      </w:pPr>
    </w:p>
    <w:p w14:paraId="204A1064" w14:textId="77777777" w:rsidR="008A4FBF" w:rsidRDefault="000647DB" w:rsidP="003C1F18">
      <w:pPr>
        <w:pBdr>
          <w:bottom w:val="single" w:sz="4" w:space="1" w:color="auto"/>
        </w:pBdr>
        <w:rPr>
          <w:szCs w:val="24"/>
        </w:rPr>
      </w:pPr>
      <w:r>
        <w:rPr>
          <w:szCs w:val="24"/>
        </w:rPr>
        <w:t>Erläute</w:t>
      </w:r>
      <w:r w:rsidR="003C1F18">
        <w:rPr>
          <w:szCs w:val="24"/>
        </w:rPr>
        <w:t>r</w:t>
      </w:r>
      <w:r>
        <w:rPr>
          <w:szCs w:val="24"/>
        </w:rPr>
        <w:t>ungen zu Punkt 3</w:t>
      </w:r>
    </w:p>
    <w:p w14:paraId="5463881F" w14:textId="77777777" w:rsidR="00F36417" w:rsidRPr="00D415B7" w:rsidRDefault="00F36417" w:rsidP="00D415B7">
      <w:pPr>
        <w:rPr>
          <w:szCs w:val="24"/>
        </w:rPr>
      </w:pPr>
      <w:r w:rsidRPr="00D415B7">
        <w:rPr>
          <w:szCs w:val="24"/>
        </w:rPr>
        <w:t>Obwohl der Autor Eduard Kae</w:t>
      </w:r>
      <w:r w:rsidR="009E119D" w:rsidRPr="00D415B7">
        <w:rPr>
          <w:szCs w:val="24"/>
        </w:rPr>
        <w:t xml:space="preserve">ser den Begriff „Aufklärung“ nicht verwendet, </w:t>
      </w:r>
      <w:r w:rsidRPr="00D415B7">
        <w:rPr>
          <w:szCs w:val="24"/>
        </w:rPr>
        <w:t xml:space="preserve">hat der Artikel „Das postfaktische Zeitalter“ viel mit der Aufklärung zu tun. </w:t>
      </w:r>
      <w:r w:rsidR="003C1F18">
        <w:rPr>
          <w:szCs w:val="24"/>
        </w:rPr>
        <w:t>Sie sollen seinen Text k</w:t>
      </w:r>
      <w:r w:rsidR="00D415B7" w:rsidRPr="00D415B7">
        <w:rPr>
          <w:szCs w:val="24"/>
        </w:rPr>
        <w:t>ommentieren.</w:t>
      </w:r>
    </w:p>
    <w:p w14:paraId="0969E528" w14:textId="77777777" w:rsidR="00F36417" w:rsidRPr="00D415B7" w:rsidRDefault="00F36417">
      <w:pPr>
        <w:rPr>
          <w:szCs w:val="24"/>
        </w:rPr>
      </w:pPr>
    </w:p>
    <w:p w14:paraId="3E88E57B" w14:textId="77777777" w:rsidR="00D415B7" w:rsidRPr="00D415B7" w:rsidRDefault="00D415B7" w:rsidP="003C1F18">
      <w:pPr>
        <w:pBdr>
          <w:bottom w:val="single" w:sz="4" w:space="1" w:color="auto"/>
        </w:pBdr>
        <w:rPr>
          <w:szCs w:val="24"/>
        </w:rPr>
      </w:pPr>
      <w:r w:rsidRPr="00D415B7">
        <w:rPr>
          <w:szCs w:val="24"/>
        </w:rPr>
        <w:t xml:space="preserve">Struktur </w:t>
      </w:r>
      <w:r w:rsidR="003C1F18">
        <w:rPr>
          <w:szCs w:val="24"/>
        </w:rPr>
        <w:t>Ihres</w:t>
      </w:r>
      <w:r w:rsidRPr="00D415B7">
        <w:rPr>
          <w:szCs w:val="24"/>
        </w:rPr>
        <w:t xml:space="preserve"> Textes</w:t>
      </w:r>
    </w:p>
    <w:p w14:paraId="24D87122" w14:textId="77777777" w:rsidR="00D415B7" w:rsidRPr="00D415B7" w:rsidRDefault="009E119D" w:rsidP="00D415B7">
      <w:pPr>
        <w:pStyle w:val="Listenabsatz"/>
        <w:numPr>
          <w:ilvl w:val="0"/>
          <w:numId w:val="4"/>
        </w:numPr>
        <w:rPr>
          <w:szCs w:val="24"/>
        </w:rPr>
      </w:pPr>
      <w:r w:rsidRPr="00D415B7">
        <w:rPr>
          <w:szCs w:val="24"/>
        </w:rPr>
        <w:t>Zeigen Sie</w:t>
      </w:r>
      <w:r w:rsidR="00A94293">
        <w:rPr>
          <w:szCs w:val="24"/>
        </w:rPr>
        <w:t xml:space="preserve"> nach einer kurzen Einleitung</w:t>
      </w:r>
      <w:r w:rsidRPr="00D415B7">
        <w:rPr>
          <w:szCs w:val="24"/>
        </w:rPr>
        <w:t xml:space="preserve"> </w:t>
      </w:r>
      <w:r w:rsidR="004F74A9">
        <w:rPr>
          <w:szCs w:val="24"/>
        </w:rPr>
        <w:t xml:space="preserve">in einem 1. Teil </w:t>
      </w:r>
      <w:r w:rsidRPr="00D415B7">
        <w:rPr>
          <w:szCs w:val="24"/>
        </w:rPr>
        <w:t xml:space="preserve">auf, </w:t>
      </w:r>
      <w:r w:rsidR="00E4406F">
        <w:rPr>
          <w:szCs w:val="24"/>
        </w:rPr>
        <w:t>weshalb</w:t>
      </w:r>
      <w:r w:rsidR="004F74A9">
        <w:rPr>
          <w:szCs w:val="24"/>
        </w:rPr>
        <w:t xml:space="preserve"> </w:t>
      </w:r>
      <w:r w:rsidR="00E4406F">
        <w:rPr>
          <w:szCs w:val="24"/>
        </w:rPr>
        <w:t>der Autor die heutige Gesellschaft als</w:t>
      </w:r>
      <w:r w:rsidR="004F74A9">
        <w:rPr>
          <w:szCs w:val="24"/>
        </w:rPr>
        <w:t xml:space="preserve"> postfaktische Gesellschaft </w:t>
      </w:r>
      <w:r w:rsidR="00E4406F">
        <w:rPr>
          <w:szCs w:val="24"/>
        </w:rPr>
        <w:t>bezeichnet</w:t>
      </w:r>
      <w:r w:rsidR="004F74A9">
        <w:rPr>
          <w:szCs w:val="24"/>
        </w:rPr>
        <w:t>.</w:t>
      </w:r>
    </w:p>
    <w:p w14:paraId="1E78E9D7" w14:textId="77777777" w:rsidR="00F36417" w:rsidRDefault="00D415B7" w:rsidP="00D415B7">
      <w:pPr>
        <w:pStyle w:val="Listenabsatz"/>
        <w:numPr>
          <w:ilvl w:val="0"/>
          <w:numId w:val="4"/>
        </w:numPr>
        <w:rPr>
          <w:szCs w:val="24"/>
        </w:rPr>
      </w:pPr>
      <w:r w:rsidRPr="00D415B7">
        <w:rPr>
          <w:szCs w:val="24"/>
        </w:rPr>
        <w:t>Kommentieren Sie</w:t>
      </w:r>
      <w:r w:rsidR="004F74A9">
        <w:rPr>
          <w:szCs w:val="24"/>
        </w:rPr>
        <w:t xml:space="preserve"> in einem 2. Teil (Hauptteil)</w:t>
      </w:r>
      <w:r w:rsidRPr="00D415B7">
        <w:rPr>
          <w:szCs w:val="24"/>
        </w:rPr>
        <w:t xml:space="preserve"> seine Einschätzung. S</w:t>
      </w:r>
      <w:r w:rsidR="009E119D" w:rsidRPr="00D415B7">
        <w:rPr>
          <w:szCs w:val="24"/>
        </w:rPr>
        <w:t xml:space="preserve">ind Sie mit </w:t>
      </w:r>
      <w:r w:rsidRPr="00D415B7">
        <w:rPr>
          <w:szCs w:val="24"/>
        </w:rPr>
        <w:t xml:space="preserve">seiner Analyse der modernen Gesellschaft einverstanden? </w:t>
      </w:r>
      <w:r w:rsidR="004F74A9">
        <w:rPr>
          <w:szCs w:val="24"/>
        </w:rPr>
        <w:t>Können Sie sie ergänzen? Oder</w:t>
      </w:r>
      <w:r w:rsidR="003C1F18">
        <w:rPr>
          <w:szCs w:val="24"/>
        </w:rPr>
        <w:t xml:space="preserve"> kritisieren?</w:t>
      </w:r>
      <w:r w:rsidR="00A94293">
        <w:rPr>
          <w:szCs w:val="24"/>
        </w:rPr>
        <w:t xml:space="preserve"> Verfassen Sie einen kritischen Kommentar.</w:t>
      </w:r>
    </w:p>
    <w:p w14:paraId="1FAF9155" w14:textId="77777777" w:rsidR="004F74A9" w:rsidRDefault="004F74A9" w:rsidP="00D415B7">
      <w:pPr>
        <w:pStyle w:val="Listenabsatz"/>
        <w:numPr>
          <w:ilvl w:val="0"/>
          <w:numId w:val="4"/>
        </w:numPr>
        <w:rPr>
          <w:szCs w:val="24"/>
        </w:rPr>
      </w:pPr>
      <w:r>
        <w:rPr>
          <w:szCs w:val="24"/>
        </w:rPr>
        <w:t>Kommen Sie in einem 3. Teil</w:t>
      </w:r>
      <w:r w:rsidR="00A94293">
        <w:rPr>
          <w:szCs w:val="24"/>
        </w:rPr>
        <w:t>/Schlussteil</w:t>
      </w:r>
      <w:r>
        <w:rPr>
          <w:szCs w:val="24"/>
        </w:rPr>
        <w:t xml:space="preserve"> zu einem </w:t>
      </w:r>
      <w:r w:rsidR="00A94293">
        <w:rPr>
          <w:szCs w:val="24"/>
        </w:rPr>
        <w:t>ausführlichen Resümee bzw. Fazit</w:t>
      </w:r>
      <w:r>
        <w:rPr>
          <w:szCs w:val="24"/>
        </w:rPr>
        <w:t>, in dem Sie ausgehend von den Teilen 1 und 2 die Frage beantworten, ob</w:t>
      </w:r>
      <w:r w:rsidR="00A94293">
        <w:rPr>
          <w:szCs w:val="24"/>
        </w:rPr>
        <w:t xml:space="preserve"> in Ihrer Einschätzung</w:t>
      </w:r>
      <w:r>
        <w:rPr>
          <w:szCs w:val="24"/>
        </w:rPr>
        <w:t xml:space="preserve"> die heutige Gesellschaft aufgeklä</w:t>
      </w:r>
      <w:r w:rsidR="00A94293">
        <w:rPr>
          <w:szCs w:val="24"/>
        </w:rPr>
        <w:t>rt ist im Sinne der Aufklärung.</w:t>
      </w:r>
    </w:p>
    <w:p w14:paraId="2D673482" w14:textId="77777777" w:rsidR="003C1F18" w:rsidRDefault="003C1F18">
      <w:pPr>
        <w:rPr>
          <w:szCs w:val="24"/>
        </w:rPr>
      </w:pPr>
    </w:p>
    <w:p w14:paraId="6B5635C4" w14:textId="77777777" w:rsidR="003C1F18" w:rsidRDefault="003C1F18">
      <w:pPr>
        <w:rPr>
          <w:szCs w:val="24"/>
        </w:rPr>
      </w:pPr>
    </w:p>
    <w:p w14:paraId="65599889" w14:textId="77777777" w:rsidR="003C1F18" w:rsidRDefault="003C1F18">
      <w:pPr>
        <w:rPr>
          <w:szCs w:val="24"/>
        </w:rPr>
      </w:pPr>
    </w:p>
    <w:p w14:paraId="393DB52F" w14:textId="77777777" w:rsidR="003C1F18" w:rsidRDefault="003C1F18">
      <w:pPr>
        <w:rPr>
          <w:szCs w:val="24"/>
        </w:rPr>
      </w:pPr>
    </w:p>
    <w:p w14:paraId="0F5C97C1" w14:textId="77777777" w:rsidR="003C1F18" w:rsidRDefault="00A94293">
      <w:pPr>
        <w:rPr>
          <w:szCs w:val="24"/>
        </w:rPr>
      </w:pPr>
      <w:r>
        <w:rPr>
          <w:szCs w:val="24"/>
        </w:rPr>
        <w:t>b</w:t>
      </w:r>
      <w:r w:rsidR="003C1F18">
        <w:rPr>
          <w:szCs w:val="24"/>
        </w:rPr>
        <w:t xml:space="preserve">itte wenden </w:t>
      </w:r>
      <w:r w:rsidR="003C1F18" w:rsidRPr="003C1F18">
        <w:rPr>
          <w:sz w:val="144"/>
          <w:szCs w:val="144"/>
          <w:vertAlign w:val="subscript"/>
        </w:rPr>
        <w:sym w:font="Wingdings 2" w:char="F043"/>
      </w:r>
      <w:r w:rsidR="003C1F18">
        <w:rPr>
          <w:szCs w:val="24"/>
        </w:rPr>
        <w:br w:type="page"/>
      </w:r>
    </w:p>
    <w:p w14:paraId="6E368C1F" w14:textId="77777777" w:rsidR="004F74A9" w:rsidRDefault="004F74A9" w:rsidP="004F74A9">
      <w:pPr>
        <w:rPr>
          <w:szCs w:val="24"/>
        </w:rPr>
      </w:pPr>
    </w:p>
    <w:p w14:paraId="3DAA6644" w14:textId="77777777" w:rsidR="004F74A9" w:rsidRPr="003C1F18" w:rsidRDefault="004F74A9" w:rsidP="004F74A9">
      <w:pPr>
        <w:rPr>
          <w:b/>
          <w:szCs w:val="24"/>
        </w:rPr>
      </w:pPr>
      <w:r w:rsidRPr="003C1F18">
        <w:rPr>
          <w:b/>
          <w:szCs w:val="24"/>
        </w:rPr>
        <w:t>Form und Bewertung</w:t>
      </w:r>
    </w:p>
    <w:p w14:paraId="4D2212D9" w14:textId="77777777" w:rsidR="004F74A9" w:rsidRDefault="004F74A9" w:rsidP="004F74A9">
      <w:pPr>
        <w:rPr>
          <w:szCs w:val="24"/>
        </w:rPr>
      </w:pPr>
    </w:p>
    <w:p w14:paraId="2F39E800" w14:textId="77777777" w:rsidR="004F74A9" w:rsidRDefault="004F74A9" w:rsidP="003C1F18">
      <w:pPr>
        <w:pBdr>
          <w:bottom w:val="single" w:sz="4" w:space="1" w:color="auto"/>
        </w:pBdr>
        <w:rPr>
          <w:szCs w:val="24"/>
        </w:rPr>
      </w:pPr>
      <w:r>
        <w:rPr>
          <w:szCs w:val="24"/>
        </w:rPr>
        <w:t>Umfang und Struktur</w:t>
      </w:r>
    </w:p>
    <w:p w14:paraId="5B860152" w14:textId="77777777" w:rsidR="000647DB" w:rsidRDefault="000647DB" w:rsidP="00A70690">
      <w:pPr>
        <w:pStyle w:val="Listenabsatz"/>
        <w:numPr>
          <w:ilvl w:val="0"/>
          <w:numId w:val="5"/>
        </w:numPr>
        <w:rPr>
          <w:szCs w:val="24"/>
        </w:rPr>
      </w:pPr>
      <w:r>
        <w:rPr>
          <w:szCs w:val="24"/>
        </w:rPr>
        <w:t>Sie verfassen einen Text in 12</w:t>
      </w:r>
      <w:r w:rsidRPr="003C1F18">
        <w:rPr>
          <w:szCs w:val="24"/>
        </w:rPr>
        <w:t xml:space="preserve"> Punktschrift in Word, der ca. </w:t>
      </w:r>
      <w:r>
        <w:rPr>
          <w:szCs w:val="24"/>
        </w:rPr>
        <w:t>25 Sätze umfasst</w:t>
      </w:r>
      <w:r w:rsidRPr="003C1F18">
        <w:rPr>
          <w:szCs w:val="24"/>
        </w:rPr>
        <w:t xml:space="preserve"> (1 - 1 ½ A</w:t>
      </w:r>
      <w:r w:rsidR="00A94293">
        <w:rPr>
          <w:szCs w:val="24"/>
        </w:rPr>
        <w:t>-Seite oder länger)</w:t>
      </w:r>
    </w:p>
    <w:p w14:paraId="3EED7EE8" w14:textId="77777777" w:rsidR="004F74A9" w:rsidRPr="00A70690" w:rsidRDefault="00A7212F" w:rsidP="00A70690">
      <w:pPr>
        <w:pStyle w:val="Listenabsatz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Verlangt ist ein </w:t>
      </w:r>
      <w:r w:rsidR="00A70690" w:rsidRPr="00A70690">
        <w:rPr>
          <w:szCs w:val="24"/>
        </w:rPr>
        <w:t>s</w:t>
      </w:r>
      <w:r w:rsidR="004F74A9" w:rsidRPr="00A70690">
        <w:rPr>
          <w:szCs w:val="24"/>
        </w:rPr>
        <w:t>trukturierter Text mit eigenem Titel, Einleitung, 1. und 2. Teil, Schlussteil</w:t>
      </w:r>
    </w:p>
    <w:p w14:paraId="382A5523" w14:textId="77777777" w:rsidR="004F74A9" w:rsidRDefault="00A94293" w:rsidP="004F74A9">
      <w:pPr>
        <w:rPr>
          <w:szCs w:val="24"/>
        </w:rPr>
      </w:pPr>
      <w:r>
        <w:rPr>
          <w:szCs w:val="24"/>
        </w:rPr>
        <w:t>3</w:t>
      </w:r>
      <w:r w:rsidR="004F74A9">
        <w:rPr>
          <w:szCs w:val="24"/>
        </w:rPr>
        <w:t xml:space="preserve"> Punkte</w:t>
      </w:r>
    </w:p>
    <w:p w14:paraId="4B10E4CC" w14:textId="77777777" w:rsidR="004F74A9" w:rsidRDefault="004F74A9" w:rsidP="004F74A9">
      <w:pPr>
        <w:rPr>
          <w:szCs w:val="24"/>
        </w:rPr>
      </w:pPr>
    </w:p>
    <w:p w14:paraId="62265214" w14:textId="77777777" w:rsidR="004F74A9" w:rsidRDefault="004F74A9" w:rsidP="003C1F18">
      <w:pPr>
        <w:pBdr>
          <w:bottom w:val="single" w:sz="4" w:space="1" w:color="auto"/>
        </w:pBdr>
        <w:rPr>
          <w:szCs w:val="24"/>
        </w:rPr>
      </w:pPr>
      <w:r>
        <w:rPr>
          <w:szCs w:val="24"/>
        </w:rPr>
        <w:t>Inhalt</w:t>
      </w:r>
    </w:p>
    <w:p w14:paraId="7327BFA6" w14:textId="77777777" w:rsidR="004F74A9" w:rsidRPr="000061DA" w:rsidRDefault="000061DA" w:rsidP="000061DA">
      <w:pPr>
        <w:pStyle w:val="Listenabsatz"/>
        <w:numPr>
          <w:ilvl w:val="0"/>
          <w:numId w:val="5"/>
        </w:numPr>
        <w:rPr>
          <w:szCs w:val="24"/>
        </w:rPr>
      </w:pPr>
      <w:r>
        <w:rPr>
          <w:szCs w:val="24"/>
        </w:rPr>
        <w:t>k</w:t>
      </w:r>
      <w:r w:rsidR="004F74A9" w:rsidRPr="000061DA">
        <w:rPr>
          <w:szCs w:val="24"/>
        </w:rPr>
        <w:t>lare und verständliche Darlegung</w:t>
      </w:r>
      <w:r w:rsidRPr="000061DA">
        <w:rPr>
          <w:szCs w:val="24"/>
        </w:rPr>
        <w:t>en</w:t>
      </w:r>
      <w:r w:rsidR="004F74A9" w:rsidRPr="000061DA">
        <w:rPr>
          <w:szCs w:val="24"/>
        </w:rPr>
        <w:t xml:space="preserve"> im 1. Teil</w:t>
      </w:r>
    </w:p>
    <w:p w14:paraId="56F04335" w14:textId="77777777" w:rsidR="004F74A9" w:rsidRPr="000061DA" w:rsidRDefault="000061DA" w:rsidP="000061DA">
      <w:pPr>
        <w:pStyle w:val="Listenabsatz"/>
        <w:numPr>
          <w:ilvl w:val="0"/>
          <w:numId w:val="5"/>
        </w:numPr>
        <w:rPr>
          <w:szCs w:val="24"/>
        </w:rPr>
      </w:pPr>
      <w:r w:rsidRPr="000061DA">
        <w:rPr>
          <w:szCs w:val="24"/>
        </w:rPr>
        <w:t>v</w:t>
      </w:r>
      <w:r w:rsidR="004F74A9" w:rsidRPr="000061DA">
        <w:rPr>
          <w:szCs w:val="24"/>
        </w:rPr>
        <w:t>ielseitiger und differenzierter Kommentar im 2. Teil</w:t>
      </w:r>
    </w:p>
    <w:p w14:paraId="5A4F247D" w14:textId="77777777" w:rsidR="004F74A9" w:rsidRPr="000061DA" w:rsidRDefault="000061DA" w:rsidP="004F74A9">
      <w:pPr>
        <w:pStyle w:val="Listenabsatz"/>
        <w:numPr>
          <w:ilvl w:val="0"/>
          <w:numId w:val="5"/>
        </w:numPr>
        <w:rPr>
          <w:szCs w:val="24"/>
        </w:rPr>
      </w:pPr>
      <w:r w:rsidRPr="000061DA">
        <w:rPr>
          <w:szCs w:val="24"/>
        </w:rPr>
        <w:t>g</w:t>
      </w:r>
      <w:r w:rsidR="004F74A9" w:rsidRPr="000061DA">
        <w:rPr>
          <w:szCs w:val="24"/>
        </w:rPr>
        <w:t>ehaltvoller Schlussteil</w:t>
      </w:r>
    </w:p>
    <w:p w14:paraId="2937C041" w14:textId="77777777" w:rsidR="004F74A9" w:rsidRDefault="00A94293" w:rsidP="004F74A9">
      <w:pPr>
        <w:rPr>
          <w:szCs w:val="24"/>
        </w:rPr>
      </w:pPr>
      <w:r>
        <w:rPr>
          <w:szCs w:val="24"/>
        </w:rPr>
        <w:t>6</w:t>
      </w:r>
      <w:r w:rsidR="004F74A9">
        <w:rPr>
          <w:szCs w:val="24"/>
        </w:rPr>
        <w:t xml:space="preserve"> Punkte</w:t>
      </w:r>
    </w:p>
    <w:p w14:paraId="5AD74638" w14:textId="77777777" w:rsidR="004F74A9" w:rsidRDefault="004F74A9" w:rsidP="004F74A9">
      <w:pPr>
        <w:rPr>
          <w:szCs w:val="24"/>
        </w:rPr>
      </w:pPr>
    </w:p>
    <w:p w14:paraId="0FADAC90" w14:textId="77777777" w:rsidR="004F74A9" w:rsidRDefault="004F74A9" w:rsidP="003C1F18">
      <w:pPr>
        <w:pBdr>
          <w:bottom w:val="single" w:sz="4" w:space="1" w:color="auto"/>
        </w:pBdr>
        <w:rPr>
          <w:szCs w:val="24"/>
        </w:rPr>
      </w:pPr>
      <w:r>
        <w:rPr>
          <w:szCs w:val="24"/>
        </w:rPr>
        <w:t>Sprache und Rechtschreibung, Stil und Syntax</w:t>
      </w:r>
    </w:p>
    <w:p w14:paraId="14C1B81A" w14:textId="77777777" w:rsidR="004F74A9" w:rsidRPr="000061DA" w:rsidRDefault="000061DA" w:rsidP="000061DA">
      <w:pPr>
        <w:pStyle w:val="Listenabsatz"/>
        <w:numPr>
          <w:ilvl w:val="0"/>
          <w:numId w:val="5"/>
        </w:numPr>
        <w:rPr>
          <w:szCs w:val="24"/>
        </w:rPr>
      </w:pPr>
      <w:r>
        <w:rPr>
          <w:szCs w:val="24"/>
        </w:rPr>
        <w:t>p</w:t>
      </w:r>
      <w:r w:rsidR="00A94293">
        <w:rPr>
          <w:szCs w:val="24"/>
        </w:rPr>
        <w:t>ro Fehler</w:t>
      </w:r>
      <w:r w:rsidR="00A7212F">
        <w:rPr>
          <w:szCs w:val="24"/>
        </w:rPr>
        <w:t>:</w:t>
      </w:r>
      <w:r w:rsidR="004F74A9" w:rsidRPr="000061DA">
        <w:rPr>
          <w:szCs w:val="24"/>
        </w:rPr>
        <w:t xml:space="preserve"> ¼ Punkt Abzug</w:t>
      </w:r>
    </w:p>
    <w:p w14:paraId="66C0823A" w14:textId="77777777" w:rsidR="004F74A9" w:rsidRDefault="00A94293" w:rsidP="004F74A9">
      <w:pPr>
        <w:rPr>
          <w:szCs w:val="24"/>
        </w:rPr>
      </w:pPr>
      <w:r>
        <w:rPr>
          <w:szCs w:val="24"/>
        </w:rPr>
        <w:t>3</w:t>
      </w:r>
      <w:r w:rsidR="004F74A9">
        <w:rPr>
          <w:szCs w:val="24"/>
        </w:rPr>
        <w:t xml:space="preserve"> Punkte</w:t>
      </w:r>
    </w:p>
    <w:p w14:paraId="0250E189" w14:textId="77777777" w:rsidR="003C1F18" w:rsidRDefault="003C1F18" w:rsidP="004F74A9">
      <w:pPr>
        <w:rPr>
          <w:szCs w:val="24"/>
        </w:rPr>
      </w:pPr>
    </w:p>
    <w:p w14:paraId="73E8FEE9" w14:textId="77777777" w:rsidR="003C1F18" w:rsidRDefault="00A94293" w:rsidP="00A94293">
      <w:pPr>
        <w:pBdr>
          <w:bottom w:val="single" w:sz="4" w:space="1" w:color="auto"/>
        </w:pBdr>
        <w:rPr>
          <w:szCs w:val="24"/>
        </w:rPr>
      </w:pPr>
      <w:r>
        <w:rPr>
          <w:szCs w:val="24"/>
        </w:rPr>
        <w:t>Abschluss</w:t>
      </w:r>
    </w:p>
    <w:p w14:paraId="4C882F0D" w14:textId="77777777" w:rsidR="00A94293" w:rsidRDefault="00A94293" w:rsidP="004F74A9">
      <w:pPr>
        <w:rPr>
          <w:szCs w:val="24"/>
        </w:rPr>
      </w:pPr>
      <w:r>
        <w:rPr>
          <w:szCs w:val="24"/>
        </w:rPr>
        <w:t xml:space="preserve">Drucken Sie den Text aus (Name nicht vergessen) </w:t>
      </w:r>
      <w:r w:rsidRPr="00A94293">
        <w:rPr>
          <w:b/>
          <w:szCs w:val="24"/>
        </w:rPr>
        <w:t>und</w:t>
      </w:r>
      <w:r>
        <w:rPr>
          <w:szCs w:val="24"/>
        </w:rPr>
        <w:t xml:space="preserve"> mailen Sie ihn an </w:t>
      </w:r>
      <w:hyperlink r:id="rId8" w:history="1">
        <w:r w:rsidRPr="000F4380">
          <w:rPr>
            <w:rStyle w:val="Link"/>
            <w:szCs w:val="24"/>
          </w:rPr>
          <w:t>idoktest@gmail.com</w:t>
        </w:r>
      </w:hyperlink>
      <w:r>
        <w:rPr>
          <w:szCs w:val="24"/>
        </w:rPr>
        <w:t>. Das Dokument heisst „Nachname_Aufklärung_</w:t>
      </w:r>
      <w:r w:rsidR="00A7212F">
        <w:rPr>
          <w:szCs w:val="24"/>
        </w:rPr>
        <w:t>20160831</w:t>
      </w:r>
      <w:r>
        <w:rPr>
          <w:szCs w:val="24"/>
        </w:rPr>
        <w:t>“.</w:t>
      </w:r>
    </w:p>
    <w:p w14:paraId="1F81E09D" w14:textId="77777777" w:rsidR="003C1F18" w:rsidRDefault="003C1F18" w:rsidP="004F74A9">
      <w:pPr>
        <w:rPr>
          <w:szCs w:val="24"/>
        </w:rPr>
      </w:pPr>
    </w:p>
    <w:p w14:paraId="5492A72C" w14:textId="77777777" w:rsidR="00A94293" w:rsidRDefault="00A94293" w:rsidP="004F74A9">
      <w:pPr>
        <w:rPr>
          <w:szCs w:val="24"/>
        </w:rPr>
      </w:pPr>
    </w:p>
    <w:p w14:paraId="19242F69" w14:textId="77777777" w:rsidR="00A94293" w:rsidRDefault="00A94293" w:rsidP="004F74A9">
      <w:pPr>
        <w:rPr>
          <w:szCs w:val="24"/>
        </w:rPr>
      </w:pPr>
    </w:p>
    <w:p w14:paraId="1C3B7C41" w14:textId="77777777" w:rsidR="00A94293" w:rsidRDefault="00A94293" w:rsidP="004F74A9">
      <w:pPr>
        <w:rPr>
          <w:szCs w:val="24"/>
        </w:rPr>
      </w:pPr>
    </w:p>
    <w:p w14:paraId="311A8A6D" w14:textId="77777777" w:rsidR="00A94293" w:rsidRDefault="00A94293" w:rsidP="004F74A9">
      <w:pPr>
        <w:rPr>
          <w:szCs w:val="24"/>
        </w:rPr>
      </w:pPr>
    </w:p>
    <w:p w14:paraId="623D5601" w14:textId="77777777" w:rsidR="003C1F18" w:rsidRDefault="003C1F18" w:rsidP="004F74A9">
      <w:pPr>
        <w:rPr>
          <w:szCs w:val="24"/>
        </w:rPr>
      </w:pPr>
    </w:p>
    <w:p w14:paraId="66195F78" w14:textId="77777777" w:rsidR="00A94293" w:rsidRDefault="00A94293" w:rsidP="004F74A9">
      <w:pPr>
        <w:rPr>
          <w:szCs w:val="24"/>
        </w:rPr>
      </w:pPr>
    </w:p>
    <w:p w14:paraId="76706924" w14:textId="77777777" w:rsidR="00A94293" w:rsidRDefault="00A94293" w:rsidP="004F74A9">
      <w:pPr>
        <w:rPr>
          <w:szCs w:val="24"/>
        </w:rPr>
      </w:pPr>
    </w:p>
    <w:p w14:paraId="517E6F28" w14:textId="77777777" w:rsidR="00A94293" w:rsidRDefault="00A94293" w:rsidP="004F74A9">
      <w:pPr>
        <w:rPr>
          <w:szCs w:val="24"/>
        </w:rPr>
      </w:pPr>
    </w:p>
    <w:p w14:paraId="7A7B2CB7" w14:textId="77777777" w:rsidR="00A94293" w:rsidRDefault="00A94293" w:rsidP="004F74A9">
      <w:pPr>
        <w:rPr>
          <w:szCs w:val="24"/>
        </w:rPr>
      </w:pPr>
    </w:p>
    <w:p w14:paraId="626F6ADB" w14:textId="77777777" w:rsidR="003C1F18" w:rsidRDefault="003C1F18" w:rsidP="00545127">
      <w:pPr>
        <w:pBdr>
          <w:bottom w:val="single" w:sz="4" w:space="1" w:color="auto"/>
        </w:pBdr>
        <w:rPr>
          <w:szCs w:val="24"/>
        </w:rPr>
      </w:pPr>
      <w:r>
        <w:rPr>
          <w:szCs w:val="24"/>
        </w:rPr>
        <w:t>Worterklärungen</w:t>
      </w:r>
    </w:p>
    <w:p w14:paraId="67632F7E" w14:textId="77777777" w:rsidR="007A46A0" w:rsidRDefault="007A46A0" w:rsidP="004F74A9">
      <w:pPr>
        <w:rPr>
          <w:sz w:val="20"/>
        </w:rPr>
      </w:pPr>
    </w:p>
    <w:p w14:paraId="6321F01B" w14:textId="77777777" w:rsidR="00545127" w:rsidRDefault="00545127" w:rsidP="004F74A9">
      <w:pPr>
        <w:rPr>
          <w:sz w:val="20"/>
        </w:rPr>
      </w:pPr>
    </w:p>
    <w:p w14:paraId="280514E6" w14:textId="77777777" w:rsidR="00545127" w:rsidRPr="007A46A0" w:rsidRDefault="00545127" w:rsidP="004F74A9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3C1F18" w:rsidRPr="007A46A0" w14:paraId="160735D1" w14:textId="77777777" w:rsidTr="003C1F18">
        <w:tc>
          <w:tcPr>
            <w:tcW w:w="2802" w:type="dxa"/>
          </w:tcPr>
          <w:p w14:paraId="65FF9445" w14:textId="77777777" w:rsidR="003C1F18" w:rsidRPr="007A46A0" w:rsidRDefault="007A46A0" w:rsidP="004F74A9">
            <w:pPr>
              <w:rPr>
                <w:sz w:val="20"/>
              </w:rPr>
            </w:pPr>
            <w:r w:rsidRPr="007A46A0">
              <w:rPr>
                <w:sz w:val="20"/>
              </w:rPr>
              <w:t>the matter of facts</w:t>
            </w:r>
          </w:p>
        </w:tc>
        <w:tc>
          <w:tcPr>
            <w:tcW w:w="6410" w:type="dxa"/>
          </w:tcPr>
          <w:p w14:paraId="18E7F74E" w14:textId="77777777" w:rsidR="003C1F18" w:rsidRPr="007A46A0" w:rsidRDefault="00545127" w:rsidP="004F74A9">
            <w:pPr>
              <w:rPr>
                <w:sz w:val="20"/>
              </w:rPr>
            </w:pPr>
            <w:r>
              <w:rPr>
                <w:sz w:val="20"/>
              </w:rPr>
              <w:t>Tatsachen</w:t>
            </w:r>
          </w:p>
        </w:tc>
      </w:tr>
      <w:tr w:rsidR="007A46A0" w:rsidRPr="007A46A0" w14:paraId="6E5783E9" w14:textId="77777777" w:rsidTr="003C1F18">
        <w:tc>
          <w:tcPr>
            <w:tcW w:w="2802" w:type="dxa"/>
          </w:tcPr>
          <w:p w14:paraId="2DA85B88" w14:textId="77777777" w:rsidR="007A46A0" w:rsidRPr="007A46A0" w:rsidRDefault="007A46A0" w:rsidP="004F74A9">
            <w:pPr>
              <w:rPr>
                <w:sz w:val="20"/>
              </w:rPr>
            </w:pPr>
            <w:r>
              <w:rPr>
                <w:sz w:val="20"/>
              </w:rPr>
              <w:t>facts are factitious</w:t>
            </w:r>
          </w:p>
        </w:tc>
        <w:tc>
          <w:tcPr>
            <w:tcW w:w="6410" w:type="dxa"/>
          </w:tcPr>
          <w:p w14:paraId="2ECC4A9F" w14:textId="77777777" w:rsidR="007A46A0" w:rsidRDefault="006E75F8" w:rsidP="004F74A9">
            <w:pPr>
              <w:rPr>
                <w:sz w:val="20"/>
              </w:rPr>
            </w:pPr>
            <w:r>
              <w:rPr>
                <w:sz w:val="20"/>
              </w:rPr>
              <w:t>Fakten sind künstlich</w:t>
            </w:r>
          </w:p>
        </w:tc>
      </w:tr>
      <w:tr w:rsidR="006E75F8" w:rsidRPr="007A46A0" w14:paraId="778639B7" w14:textId="77777777" w:rsidTr="003C1F18">
        <w:tc>
          <w:tcPr>
            <w:tcW w:w="2802" w:type="dxa"/>
          </w:tcPr>
          <w:p w14:paraId="2E6C6CCB" w14:textId="77777777" w:rsidR="006E75F8" w:rsidRDefault="006E75F8" w:rsidP="004F74A9">
            <w:pPr>
              <w:rPr>
                <w:sz w:val="20"/>
              </w:rPr>
            </w:pPr>
            <w:r>
              <w:rPr>
                <w:sz w:val="20"/>
              </w:rPr>
              <w:t>Artefakt</w:t>
            </w:r>
          </w:p>
        </w:tc>
        <w:tc>
          <w:tcPr>
            <w:tcW w:w="6410" w:type="dxa"/>
          </w:tcPr>
          <w:p w14:paraId="109677FF" w14:textId="77777777" w:rsidR="006E75F8" w:rsidRDefault="006E75F8" w:rsidP="004F74A9">
            <w:pPr>
              <w:rPr>
                <w:sz w:val="20"/>
              </w:rPr>
            </w:pPr>
            <w:r>
              <w:rPr>
                <w:sz w:val="20"/>
              </w:rPr>
              <w:t>vom Menschen gemacht, künstlich</w:t>
            </w:r>
          </w:p>
        </w:tc>
      </w:tr>
      <w:tr w:rsidR="006E75F8" w:rsidRPr="007A46A0" w14:paraId="76AEA4DF" w14:textId="77777777" w:rsidTr="003C1F18">
        <w:tc>
          <w:tcPr>
            <w:tcW w:w="2802" w:type="dxa"/>
          </w:tcPr>
          <w:p w14:paraId="736117A4" w14:textId="77777777" w:rsidR="006E75F8" w:rsidRDefault="006E75F8" w:rsidP="004F74A9">
            <w:pPr>
              <w:rPr>
                <w:sz w:val="20"/>
              </w:rPr>
            </w:pPr>
            <w:r>
              <w:rPr>
                <w:sz w:val="20"/>
              </w:rPr>
              <w:t>Amen</w:t>
            </w:r>
          </w:p>
        </w:tc>
        <w:tc>
          <w:tcPr>
            <w:tcW w:w="6410" w:type="dxa"/>
          </w:tcPr>
          <w:p w14:paraId="6ED4D9A6" w14:textId="77777777" w:rsidR="006E75F8" w:rsidRDefault="006E75F8" w:rsidP="004F74A9">
            <w:pPr>
              <w:rPr>
                <w:sz w:val="20"/>
              </w:rPr>
            </w:pPr>
            <w:r>
              <w:rPr>
                <w:sz w:val="20"/>
              </w:rPr>
              <w:t>Ausdruck der Zustimmung</w:t>
            </w:r>
          </w:p>
        </w:tc>
      </w:tr>
      <w:tr w:rsidR="006E75F8" w:rsidRPr="007A46A0" w14:paraId="69A613E2" w14:textId="77777777" w:rsidTr="003C1F18">
        <w:tc>
          <w:tcPr>
            <w:tcW w:w="2802" w:type="dxa"/>
          </w:tcPr>
          <w:p w14:paraId="24F7EAB0" w14:textId="77777777" w:rsidR="006E75F8" w:rsidRDefault="006E75F8" w:rsidP="004F74A9">
            <w:pPr>
              <w:rPr>
                <w:sz w:val="20"/>
              </w:rPr>
            </w:pPr>
            <w:r>
              <w:rPr>
                <w:sz w:val="20"/>
              </w:rPr>
              <w:t>Postmoderne</w:t>
            </w:r>
          </w:p>
        </w:tc>
        <w:tc>
          <w:tcPr>
            <w:tcW w:w="6410" w:type="dxa"/>
          </w:tcPr>
          <w:p w14:paraId="55F31629" w14:textId="77777777" w:rsidR="006E75F8" w:rsidRDefault="006E75F8" w:rsidP="00545127">
            <w:pPr>
              <w:rPr>
                <w:sz w:val="20"/>
              </w:rPr>
            </w:pPr>
            <w:r>
              <w:rPr>
                <w:sz w:val="20"/>
              </w:rPr>
              <w:t xml:space="preserve">Bezeichnung in div. Gebieten (Kunst, Literatur, Philosophie) für eine Epoche, in der die Moderne </w:t>
            </w:r>
            <w:r w:rsidR="00545127">
              <w:rPr>
                <w:sz w:val="20"/>
              </w:rPr>
              <w:t>(</w:t>
            </w:r>
            <w:r>
              <w:rPr>
                <w:sz w:val="20"/>
              </w:rPr>
              <w:t xml:space="preserve">und </w:t>
            </w:r>
            <w:r w:rsidR="00545127">
              <w:rPr>
                <w:sz w:val="20"/>
              </w:rPr>
              <w:t>Ideen der</w:t>
            </w:r>
            <w:r>
              <w:rPr>
                <w:sz w:val="20"/>
              </w:rPr>
              <w:t xml:space="preserve"> Aufklärung</w:t>
            </w:r>
            <w:r w:rsidR="00545127">
              <w:rPr>
                <w:sz w:val="20"/>
              </w:rPr>
              <w:t>)</w:t>
            </w:r>
            <w:r>
              <w:rPr>
                <w:sz w:val="20"/>
              </w:rPr>
              <w:t xml:space="preserve"> verdrängt wird; ca. seit 1960er Jahre bis zur Jahrtausendwende</w:t>
            </w:r>
          </w:p>
        </w:tc>
      </w:tr>
      <w:tr w:rsidR="006E75F8" w:rsidRPr="007A46A0" w14:paraId="2DEED9EE" w14:textId="77777777" w:rsidTr="003C1F18">
        <w:tc>
          <w:tcPr>
            <w:tcW w:w="2802" w:type="dxa"/>
          </w:tcPr>
          <w:p w14:paraId="2355C202" w14:textId="77777777" w:rsidR="006E75F8" w:rsidRDefault="006E75F8" w:rsidP="004F74A9">
            <w:pPr>
              <w:rPr>
                <w:sz w:val="20"/>
              </w:rPr>
            </w:pPr>
            <w:r>
              <w:rPr>
                <w:sz w:val="20"/>
              </w:rPr>
              <w:t>Dissens</w:t>
            </w:r>
          </w:p>
        </w:tc>
        <w:tc>
          <w:tcPr>
            <w:tcW w:w="6410" w:type="dxa"/>
          </w:tcPr>
          <w:p w14:paraId="2C0098B3" w14:textId="77777777" w:rsidR="006E75F8" w:rsidRDefault="006E75F8" w:rsidP="004F74A9">
            <w:pPr>
              <w:rPr>
                <w:sz w:val="20"/>
              </w:rPr>
            </w:pPr>
            <w:r>
              <w:rPr>
                <w:sz w:val="20"/>
              </w:rPr>
              <w:t>Gegenteil von Konsens; Meinungsverschiedenheit, Einigungsmangel</w:t>
            </w:r>
          </w:p>
        </w:tc>
      </w:tr>
      <w:tr w:rsidR="006E75F8" w:rsidRPr="007A46A0" w14:paraId="08196656" w14:textId="77777777" w:rsidTr="003C1F18">
        <w:tc>
          <w:tcPr>
            <w:tcW w:w="2802" w:type="dxa"/>
          </w:tcPr>
          <w:p w14:paraId="3F2B3D34" w14:textId="77777777" w:rsidR="006E75F8" w:rsidRDefault="006E75F8" w:rsidP="004F74A9">
            <w:pPr>
              <w:rPr>
                <w:sz w:val="20"/>
              </w:rPr>
            </w:pPr>
            <w:r>
              <w:rPr>
                <w:sz w:val="20"/>
              </w:rPr>
              <w:t>tertium non datur</w:t>
            </w:r>
          </w:p>
        </w:tc>
        <w:tc>
          <w:tcPr>
            <w:tcW w:w="6410" w:type="dxa"/>
          </w:tcPr>
          <w:p w14:paraId="78D7C123" w14:textId="77777777" w:rsidR="006E75F8" w:rsidRDefault="006E75F8" w:rsidP="004F74A9">
            <w:pPr>
              <w:rPr>
                <w:sz w:val="20"/>
              </w:rPr>
            </w:pPr>
            <w:r>
              <w:rPr>
                <w:sz w:val="20"/>
              </w:rPr>
              <w:t>ein Drit</w:t>
            </w:r>
            <w:r w:rsidR="00545127">
              <w:rPr>
                <w:sz w:val="20"/>
              </w:rPr>
              <w:t>tes gibt es nicht; es gibt nur zwei</w:t>
            </w:r>
            <w:r>
              <w:rPr>
                <w:sz w:val="20"/>
              </w:rPr>
              <w:t xml:space="preserve"> Möglichkeiten</w:t>
            </w:r>
          </w:p>
        </w:tc>
      </w:tr>
      <w:tr w:rsidR="006E75F8" w:rsidRPr="007A46A0" w14:paraId="3C28FF28" w14:textId="77777777" w:rsidTr="003C1F18">
        <w:tc>
          <w:tcPr>
            <w:tcW w:w="2802" w:type="dxa"/>
          </w:tcPr>
          <w:p w14:paraId="5177A637" w14:textId="77777777" w:rsidR="006E75F8" w:rsidRDefault="006E75F8" w:rsidP="004F74A9">
            <w:pPr>
              <w:rPr>
                <w:sz w:val="20"/>
              </w:rPr>
            </w:pPr>
            <w:r>
              <w:rPr>
                <w:sz w:val="20"/>
              </w:rPr>
              <w:t>sekretieren</w:t>
            </w:r>
          </w:p>
        </w:tc>
        <w:tc>
          <w:tcPr>
            <w:tcW w:w="6410" w:type="dxa"/>
          </w:tcPr>
          <w:p w14:paraId="763075ED" w14:textId="77777777" w:rsidR="006E75F8" w:rsidRDefault="006E75F8" w:rsidP="004F74A9">
            <w:pPr>
              <w:rPr>
                <w:sz w:val="20"/>
              </w:rPr>
            </w:pPr>
            <w:r>
              <w:rPr>
                <w:sz w:val="20"/>
              </w:rPr>
              <w:t>absondern</w:t>
            </w:r>
          </w:p>
        </w:tc>
      </w:tr>
      <w:tr w:rsidR="006E75F8" w:rsidRPr="007A46A0" w14:paraId="696A375E" w14:textId="77777777" w:rsidTr="003C1F18">
        <w:tc>
          <w:tcPr>
            <w:tcW w:w="2802" w:type="dxa"/>
          </w:tcPr>
          <w:p w14:paraId="0BD17754" w14:textId="77777777" w:rsidR="006E75F8" w:rsidRDefault="006E75F8" w:rsidP="004F74A9">
            <w:pPr>
              <w:rPr>
                <w:sz w:val="20"/>
              </w:rPr>
            </w:pPr>
            <w:r>
              <w:rPr>
                <w:sz w:val="20"/>
              </w:rPr>
              <w:t>Habitus</w:t>
            </w:r>
          </w:p>
        </w:tc>
        <w:tc>
          <w:tcPr>
            <w:tcW w:w="6410" w:type="dxa"/>
          </w:tcPr>
          <w:p w14:paraId="7DDB842A" w14:textId="77777777" w:rsidR="006E75F8" w:rsidRDefault="006E75F8" w:rsidP="004F74A9">
            <w:pPr>
              <w:rPr>
                <w:sz w:val="20"/>
              </w:rPr>
            </w:pPr>
            <w:r>
              <w:rPr>
                <w:sz w:val="20"/>
              </w:rPr>
              <w:t xml:space="preserve">das </w:t>
            </w:r>
            <w:r w:rsidR="003121D7">
              <w:rPr>
                <w:sz w:val="20"/>
              </w:rPr>
              <w:t>Gehabe, die Art und Weise</w:t>
            </w:r>
          </w:p>
        </w:tc>
      </w:tr>
      <w:tr w:rsidR="006E75F8" w:rsidRPr="007A46A0" w14:paraId="472B3CE6" w14:textId="77777777" w:rsidTr="003C1F18">
        <w:tc>
          <w:tcPr>
            <w:tcW w:w="2802" w:type="dxa"/>
          </w:tcPr>
          <w:p w14:paraId="2ADAF195" w14:textId="77777777" w:rsidR="006E75F8" w:rsidRDefault="003121D7" w:rsidP="004F74A9">
            <w:pPr>
              <w:rPr>
                <w:sz w:val="20"/>
              </w:rPr>
            </w:pPr>
            <w:r>
              <w:rPr>
                <w:sz w:val="20"/>
              </w:rPr>
              <w:t>Permaregen</w:t>
            </w:r>
          </w:p>
        </w:tc>
        <w:tc>
          <w:tcPr>
            <w:tcW w:w="6410" w:type="dxa"/>
          </w:tcPr>
          <w:p w14:paraId="2C72B234" w14:textId="77777777" w:rsidR="006E75F8" w:rsidRDefault="003121D7" w:rsidP="004F74A9">
            <w:pPr>
              <w:rPr>
                <w:sz w:val="20"/>
              </w:rPr>
            </w:pPr>
            <w:r>
              <w:rPr>
                <w:sz w:val="20"/>
              </w:rPr>
              <w:t>ständig anhaltender Regen; hier metaphorisch verwendet</w:t>
            </w:r>
          </w:p>
        </w:tc>
      </w:tr>
      <w:tr w:rsidR="003121D7" w:rsidRPr="007A46A0" w14:paraId="26B64CFF" w14:textId="77777777" w:rsidTr="003C1F18">
        <w:tc>
          <w:tcPr>
            <w:tcW w:w="2802" w:type="dxa"/>
          </w:tcPr>
          <w:p w14:paraId="60CC0C62" w14:textId="77777777" w:rsidR="003121D7" w:rsidRDefault="003121D7" w:rsidP="004F74A9">
            <w:pPr>
              <w:rPr>
                <w:sz w:val="20"/>
              </w:rPr>
            </w:pPr>
            <w:r>
              <w:rPr>
                <w:sz w:val="20"/>
              </w:rPr>
              <w:t>Bestätigungsbias</w:t>
            </w:r>
          </w:p>
        </w:tc>
        <w:tc>
          <w:tcPr>
            <w:tcW w:w="6410" w:type="dxa"/>
          </w:tcPr>
          <w:p w14:paraId="0F03FAB9" w14:textId="77777777" w:rsidR="003121D7" w:rsidRDefault="00494D22" w:rsidP="004F74A9">
            <w:pPr>
              <w:rPr>
                <w:sz w:val="20"/>
              </w:rPr>
            </w:pPr>
            <w:r>
              <w:rPr>
                <w:sz w:val="20"/>
              </w:rPr>
              <w:t>Verzerrung</w:t>
            </w:r>
          </w:p>
        </w:tc>
      </w:tr>
      <w:tr w:rsidR="00243920" w:rsidRPr="007A46A0" w14:paraId="4CE203BF" w14:textId="77777777" w:rsidTr="003C1F18">
        <w:tc>
          <w:tcPr>
            <w:tcW w:w="2802" w:type="dxa"/>
          </w:tcPr>
          <w:p w14:paraId="3AB4988C" w14:textId="77777777" w:rsidR="00243920" w:rsidRDefault="00243920" w:rsidP="004F74A9">
            <w:pPr>
              <w:rPr>
                <w:sz w:val="20"/>
              </w:rPr>
            </w:pPr>
            <w:r>
              <w:rPr>
                <w:sz w:val="20"/>
              </w:rPr>
              <w:t>Spin-Doctor</w:t>
            </w:r>
          </w:p>
        </w:tc>
        <w:tc>
          <w:tcPr>
            <w:tcW w:w="6410" w:type="dxa"/>
          </w:tcPr>
          <w:p w14:paraId="3D4CF865" w14:textId="77777777" w:rsidR="00243920" w:rsidRDefault="00243920" w:rsidP="004F74A9">
            <w:pPr>
              <w:rPr>
                <w:sz w:val="20"/>
              </w:rPr>
            </w:pPr>
            <w:r>
              <w:rPr>
                <w:sz w:val="20"/>
              </w:rPr>
              <w:t>Verantwor</w:t>
            </w:r>
            <w:r w:rsidR="00A7212F">
              <w:rPr>
                <w:sz w:val="20"/>
              </w:rPr>
              <w:t>t</w:t>
            </w:r>
            <w:r>
              <w:rPr>
                <w:sz w:val="20"/>
              </w:rPr>
              <w:t>licher für Öffentlichkeitsarbeit</w:t>
            </w:r>
          </w:p>
        </w:tc>
      </w:tr>
      <w:tr w:rsidR="00243920" w:rsidRPr="007A46A0" w14:paraId="5FF3B4D6" w14:textId="77777777" w:rsidTr="003C1F18">
        <w:tc>
          <w:tcPr>
            <w:tcW w:w="2802" w:type="dxa"/>
          </w:tcPr>
          <w:p w14:paraId="15B6940D" w14:textId="77777777" w:rsidR="00243920" w:rsidRDefault="00243920" w:rsidP="004F74A9">
            <w:pPr>
              <w:rPr>
                <w:sz w:val="20"/>
              </w:rPr>
            </w:pPr>
            <w:r>
              <w:rPr>
                <w:sz w:val="20"/>
              </w:rPr>
              <w:t>Dogma</w:t>
            </w:r>
          </w:p>
        </w:tc>
        <w:tc>
          <w:tcPr>
            <w:tcW w:w="6410" w:type="dxa"/>
          </w:tcPr>
          <w:p w14:paraId="185A6C26" w14:textId="77777777" w:rsidR="00243920" w:rsidRDefault="00243920" w:rsidP="004F74A9">
            <w:pPr>
              <w:rPr>
                <w:sz w:val="20"/>
              </w:rPr>
            </w:pPr>
            <w:r>
              <w:rPr>
                <w:sz w:val="20"/>
              </w:rPr>
              <w:t>nicht hinterfragbarer Grundsatz; Glaubenssatz, Lehrsatz</w:t>
            </w:r>
          </w:p>
        </w:tc>
      </w:tr>
      <w:tr w:rsidR="00243920" w:rsidRPr="007A46A0" w14:paraId="371566EE" w14:textId="77777777" w:rsidTr="003C1F18">
        <w:tc>
          <w:tcPr>
            <w:tcW w:w="2802" w:type="dxa"/>
          </w:tcPr>
          <w:p w14:paraId="236D5713" w14:textId="77777777" w:rsidR="00243920" w:rsidRDefault="00243920" w:rsidP="004F74A9">
            <w:pPr>
              <w:rPr>
                <w:sz w:val="20"/>
              </w:rPr>
            </w:pPr>
            <w:r>
              <w:rPr>
                <w:sz w:val="20"/>
              </w:rPr>
              <w:t>Demagoge</w:t>
            </w:r>
          </w:p>
        </w:tc>
        <w:tc>
          <w:tcPr>
            <w:tcW w:w="6410" w:type="dxa"/>
          </w:tcPr>
          <w:p w14:paraId="34B24BDF" w14:textId="77777777" w:rsidR="00243920" w:rsidRDefault="00243920" w:rsidP="004F74A9">
            <w:pPr>
              <w:rPr>
                <w:sz w:val="20"/>
              </w:rPr>
            </w:pPr>
            <w:r>
              <w:rPr>
                <w:sz w:val="20"/>
              </w:rPr>
              <w:t>b</w:t>
            </w:r>
            <w:r w:rsidR="00A7212F">
              <w:rPr>
                <w:sz w:val="20"/>
              </w:rPr>
              <w:t>e</w:t>
            </w:r>
            <w:r>
              <w:rPr>
                <w:sz w:val="20"/>
              </w:rPr>
              <w:t>einflussender, manipulierender Mensch mit Macht; Volksverführer</w:t>
            </w:r>
          </w:p>
        </w:tc>
      </w:tr>
    </w:tbl>
    <w:p w14:paraId="4B1A85C9" w14:textId="77777777" w:rsidR="003C1F18" w:rsidRPr="007A46A0" w:rsidRDefault="003C1F18" w:rsidP="004F74A9">
      <w:pPr>
        <w:rPr>
          <w:sz w:val="20"/>
        </w:rPr>
      </w:pPr>
    </w:p>
    <w:sectPr w:rsidR="003C1F18" w:rsidRPr="007A46A0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D026F" w14:textId="77777777" w:rsidR="00CA7ABF" w:rsidRDefault="00CA7ABF">
      <w:r>
        <w:separator/>
      </w:r>
    </w:p>
  </w:endnote>
  <w:endnote w:type="continuationSeparator" w:id="0">
    <w:p w14:paraId="67EE6915" w14:textId="77777777" w:rsidR="00CA7ABF" w:rsidRDefault="00CA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802FB" w14:textId="77777777" w:rsidR="00490938" w:rsidRDefault="00490938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3. Lehrjahr</w:t>
    </w:r>
    <w:r>
      <w:rPr>
        <w:color w:val="FFFFFF"/>
        <w:sz w:val="20"/>
        <w:shd w:val="clear" w:color="auto" w:fill="99CCFF"/>
        <w:lang w:val="de-CH"/>
      </w:rPr>
      <w:tab/>
    </w:r>
    <w:r w:rsidR="007B7440" w:rsidRPr="007B7440">
      <w:rPr>
        <w:sz w:val="20"/>
        <w:shd w:val="clear" w:color="auto" w:fill="99CCFF"/>
        <w:lang w:val="de-CH"/>
      </w:rPr>
      <w:fldChar w:fldCharType="begin"/>
    </w:r>
    <w:r w:rsidR="007B7440" w:rsidRPr="007B7440">
      <w:rPr>
        <w:sz w:val="20"/>
        <w:shd w:val="clear" w:color="auto" w:fill="99CCFF"/>
        <w:lang w:val="de-CH"/>
      </w:rPr>
      <w:instrText>PAGE   \* MERGEFORMAT</w:instrText>
    </w:r>
    <w:r w:rsidR="007B7440" w:rsidRPr="007B7440">
      <w:rPr>
        <w:sz w:val="20"/>
        <w:shd w:val="clear" w:color="auto" w:fill="99CCFF"/>
        <w:lang w:val="de-CH"/>
      </w:rPr>
      <w:fldChar w:fldCharType="separate"/>
    </w:r>
    <w:r w:rsidR="004777A1" w:rsidRPr="004777A1">
      <w:rPr>
        <w:noProof/>
        <w:sz w:val="20"/>
        <w:shd w:val="clear" w:color="auto" w:fill="99CCFF"/>
      </w:rPr>
      <w:t>2</w:t>
    </w:r>
    <w:r w:rsidR="007B7440" w:rsidRPr="007B7440">
      <w:rPr>
        <w:sz w:val="20"/>
        <w:shd w:val="clear" w:color="auto" w:fill="99CCFF"/>
        <w:lang w:val="de-CH"/>
      </w:rPr>
      <w:fldChar w:fldCharType="end"/>
    </w:r>
    <w:r>
      <w:rPr>
        <w:color w:val="FFFFFF"/>
        <w:sz w:val="20"/>
        <w:shd w:val="clear" w:color="auto" w:fill="99CCFF"/>
        <w:lang w:val="de-CH"/>
      </w:rPr>
      <w:tab/>
    </w:r>
    <w:r w:rsidR="006D1FDC">
      <w:rPr>
        <w:rFonts w:cs="Arial"/>
        <w:color w:val="FFFFFF"/>
        <w:sz w:val="20"/>
        <w:shd w:val="clear" w:color="auto" w:fill="3366FF"/>
        <w:lang w:val="de-CH"/>
      </w:rPr>
      <w:t>Flid</w:t>
    </w:r>
    <w:r w:rsidR="00385DF7">
      <w:rPr>
        <w:rFonts w:cs="Arial"/>
        <w:color w:val="FFFFFF"/>
        <w:sz w:val="20"/>
        <w:shd w:val="clear" w:color="auto" w:fill="3366FF"/>
        <w:lang w:val="de-CH"/>
      </w:rPr>
      <w:t xml:space="preserve"> 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CED3F" w14:textId="77777777" w:rsidR="00CA7ABF" w:rsidRDefault="00CA7ABF">
      <w:r>
        <w:separator/>
      </w:r>
    </w:p>
  </w:footnote>
  <w:footnote w:type="continuationSeparator" w:id="0">
    <w:p w14:paraId="2B064CEA" w14:textId="77777777" w:rsidR="00CA7ABF" w:rsidRDefault="00CA7A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F5667" w14:textId="77777777" w:rsidR="00490938" w:rsidRDefault="0027690F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Orientierungswissen</w:t>
    </w:r>
    <w:r w:rsidR="00490938">
      <w:rPr>
        <w:shd w:val="clear" w:color="auto" w:fill="99CCFF"/>
        <w:lang w:val="de-CH"/>
      </w:rPr>
      <w:tab/>
    </w:r>
    <w:r w:rsidR="00490938">
      <w:rPr>
        <w:shd w:val="clear" w:color="auto" w:fill="99CCFF"/>
        <w:lang w:val="de-CH"/>
      </w:rPr>
      <w:tab/>
    </w:r>
    <w:r w:rsidR="00EF6236">
      <w:rPr>
        <w:rFonts w:cs="Arial"/>
        <w:color w:val="FFFFFF"/>
        <w:sz w:val="20"/>
        <w:shd w:val="clear" w:color="auto" w:fill="3366FF"/>
        <w:lang w:val="de-CH"/>
      </w:rPr>
      <w:t>Aufklärung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D97B3C"/>
    <w:multiLevelType w:val="hybridMultilevel"/>
    <w:tmpl w:val="5900C6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76F16"/>
    <w:multiLevelType w:val="hybridMultilevel"/>
    <w:tmpl w:val="E1C4A082"/>
    <w:lvl w:ilvl="0" w:tplc="418E6F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E328C"/>
    <w:multiLevelType w:val="hybridMultilevel"/>
    <w:tmpl w:val="82624EDA"/>
    <w:lvl w:ilvl="0" w:tplc="2E0607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9f3"/>
      <o:colormenu v:ext="edit" fillcolor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A1"/>
    <w:rsid w:val="000061DA"/>
    <w:rsid w:val="000246BA"/>
    <w:rsid w:val="000647DB"/>
    <w:rsid w:val="00072DFC"/>
    <w:rsid w:val="000C5849"/>
    <w:rsid w:val="000D257F"/>
    <w:rsid w:val="00163A5A"/>
    <w:rsid w:val="00243920"/>
    <w:rsid w:val="0027690F"/>
    <w:rsid w:val="003121D7"/>
    <w:rsid w:val="00364B03"/>
    <w:rsid w:val="00385DF7"/>
    <w:rsid w:val="003C1F18"/>
    <w:rsid w:val="00402F87"/>
    <w:rsid w:val="00430300"/>
    <w:rsid w:val="004777A1"/>
    <w:rsid w:val="00490938"/>
    <w:rsid w:val="00494D22"/>
    <w:rsid w:val="004B6A0C"/>
    <w:rsid w:val="004F74A9"/>
    <w:rsid w:val="00545127"/>
    <w:rsid w:val="0055017A"/>
    <w:rsid w:val="005A498F"/>
    <w:rsid w:val="005D1C20"/>
    <w:rsid w:val="005E3B34"/>
    <w:rsid w:val="00637EAB"/>
    <w:rsid w:val="006869F6"/>
    <w:rsid w:val="006D1FDC"/>
    <w:rsid w:val="006E75F8"/>
    <w:rsid w:val="007A46A0"/>
    <w:rsid w:val="007B7440"/>
    <w:rsid w:val="007D6CA7"/>
    <w:rsid w:val="0085241C"/>
    <w:rsid w:val="008907D4"/>
    <w:rsid w:val="008A4FBF"/>
    <w:rsid w:val="008B1EA1"/>
    <w:rsid w:val="009550E6"/>
    <w:rsid w:val="009E119D"/>
    <w:rsid w:val="00A118A3"/>
    <w:rsid w:val="00A41457"/>
    <w:rsid w:val="00A70690"/>
    <w:rsid w:val="00A7212F"/>
    <w:rsid w:val="00A94293"/>
    <w:rsid w:val="00A96579"/>
    <w:rsid w:val="00AB2A5F"/>
    <w:rsid w:val="00AE626D"/>
    <w:rsid w:val="00BC06F3"/>
    <w:rsid w:val="00C62614"/>
    <w:rsid w:val="00CA7ABF"/>
    <w:rsid w:val="00D415B7"/>
    <w:rsid w:val="00D56F7A"/>
    <w:rsid w:val="00DE0F31"/>
    <w:rsid w:val="00E3477C"/>
    <w:rsid w:val="00E4406F"/>
    <w:rsid w:val="00E72980"/>
    <w:rsid w:val="00E827EE"/>
    <w:rsid w:val="00EF5CFD"/>
    <w:rsid w:val="00EF6236"/>
    <w:rsid w:val="00F36417"/>
    <w:rsid w:val="00F37A27"/>
    <w:rsid w:val="00F659F7"/>
    <w:rsid w:val="00FB4857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ru v:ext="edit" colors="#9f3"/>
      <o:colormenu v:ext="edit" fillcolor="#9f3"/>
    </o:shapedefaults>
    <o:shapelayout v:ext="edit">
      <o:idmap v:ext="edit" data="2"/>
    </o:shapelayout>
  </w:shapeDefaults>
  <w:decimalSymbol w:val="."/>
  <w:listSeparator w:val=","/>
  <w14:docId w14:val="1DC8B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D1C20"/>
    <w:pPr>
      <w:keepNext/>
      <w:spacing w:after="180"/>
      <w:outlineLvl w:val="0"/>
    </w:pPr>
    <w:rPr>
      <w:b/>
      <w:caps/>
      <w:snapToGrid w:val="0"/>
      <w:color w:val="000000"/>
      <w:sz w:val="28"/>
      <w:lang w:val="de-CH"/>
    </w:rPr>
  </w:style>
  <w:style w:type="paragraph" w:styleId="berschrift2">
    <w:name w:val="heading 2"/>
    <w:basedOn w:val="Standard"/>
    <w:next w:val="Standard"/>
    <w:qFormat/>
    <w:rsid w:val="005D1C20"/>
    <w:pPr>
      <w:keepNext/>
      <w:spacing w:after="120"/>
      <w:outlineLvl w:val="1"/>
    </w:pPr>
    <w:rPr>
      <w:caps/>
      <w:lang w:val="de-CH" w:eastAsia="de-CH"/>
    </w:rPr>
  </w:style>
  <w:style w:type="paragraph" w:styleId="berschrift3">
    <w:name w:val="heading 3"/>
    <w:basedOn w:val="Standard"/>
    <w:next w:val="Standard"/>
    <w:qFormat/>
    <w:rsid w:val="005D1C20"/>
    <w:pPr>
      <w:keepNext/>
      <w:spacing w:after="60"/>
      <w:outlineLvl w:val="2"/>
    </w:pPr>
    <w:rPr>
      <w:b/>
      <w:sz w:val="22"/>
      <w:lang w:val="de-CH" w:eastAsia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</w:rPr>
  </w:style>
  <w:style w:type="character" w:styleId="Link">
    <w:name w:val="Hyperlink"/>
    <w:basedOn w:val="Absatzstandardschriftart"/>
    <w:uiPriority w:val="99"/>
    <w:unhideWhenUsed/>
    <w:rsid w:val="009550E6"/>
    <w:rPr>
      <w:color w:val="0000FF"/>
      <w:u w:val="single"/>
    </w:rPr>
  </w:style>
  <w:style w:type="paragraph" w:customStyle="1" w:styleId="rez">
    <w:name w:val="rez"/>
    <w:basedOn w:val="Standard"/>
    <w:rsid w:val="009550E6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paragraph" w:styleId="Sprechblasentext">
    <w:name w:val="Balloon Text"/>
    <w:basedOn w:val="Standard"/>
    <w:link w:val="SprechblasentextZeichen"/>
    <w:rsid w:val="00A4145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rsid w:val="00A41457"/>
    <w:rPr>
      <w:rFonts w:ascii="Tahoma" w:hAnsi="Tahoma" w:cs="Tahoma"/>
      <w:sz w:val="16"/>
      <w:szCs w:val="16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72980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customStyle="1" w:styleId="apple-converted-space">
    <w:name w:val="apple-converted-space"/>
    <w:basedOn w:val="Absatzstandardschriftart"/>
    <w:rsid w:val="00E72980"/>
  </w:style>
  <w:style w:type="character" w:styleId="Betont">
    <w:name w:val="Strong"/>
    <w:basedOn w:val="Absatzstandardschriftart"/>
    <w:uiPriority w:val="22"/>
    <w:qFormat/>
    <w:rsid w:val="00E72980"/>
    <w:rPr>
      <w:b/>
      <w:bCs/>
    </w:rPr>
  </w:style>
  <w:style w:type="paragraph" w:customStyle="1" w:styleId="prefix1">
    <w:name w:val="prefix_1"/>
    <w:basedOn w:val="Standard"/>
    <w:rsid w:val="00E72980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F36417"/>
    <w:pPr>
      <w:ind w:left="720"/>
      <w:contextualSpacing/>
    </w:pPr>
  </w:style>
  <w:style w:type="table" w:styleId="Tabellenraster">
    <w:name w:val="Table Grid"/>
    <w:basedOn w:val="NormaleTabelle"/>
    <w:rsid w:val="003C1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D1C20"/>
    <w:pPr>
      <w:keepNext/>
      <w:spacing w:after="180"/>
      <w:outlineLvl w:val="0"/>
    </w:pPr>
    <w:rPr>
      <w:b/>
      <w:caps/>
      <w:snapToGrid w:val="0"/>
      <w:color w:val="000000"/>
      <w:sz w:val="28"/>
      <w:lang w:val="de-CH"/>
    </w:rPr>
  </w:style>
  <w:style w:type="paragraph" w:styleId="berschrift2">
    <w:name w:val="heading 2"/>
    <w:basedOn w:val="Standard"/>
    <w:next w:val="Standard"/>
    <w:qFormat/>
    <w:rsid w:val="005D1C20"/>
    <w:pPr>
      <w:keepNext/>
      <w:spacing w:after="120"/>
      <w:outlineLvl w:val="1"/>
    </w:pPr>
    <w:rPr>
      <w:caps/>
      <w:lang w:val="de-CH" w:eastAsia="de-CH"/>
    </w:rPr>
  </w:style>
  <w:style w:type="paragraph" w:styleId="berschrift3">
    <w:name w:val="heading 3"/>
    <w:basedOn w:val="Standard"/>
    <w:next w:val="Standard"/>
    <w:qFormat/>
    <w:rsid w:val="005D1C20"/>
    <w:pPr>
      <w:keepNext/>
      <w:spacing w:after="60"/>
      <w:outlineLvl w:val="2"/>
    </w:pPr>
    <w:rPr>
      <w:b/>
      <w:sz w:val="22"/>
      <w:lang w:val="de-CH" w:eastAsia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</w:rPr>
  </w:style>
  <w:style w:type="character" w:styleId="Link">
    <w:name w:val="Hyperlink"/>
    <w:basedOn w:val="Absatzstandardschriftart"/>
    <w:uiPriority w:val="99"/>
    <w:unhideWhenUsed/>
    <w:rsid w:val="009550E6"/>
    <w:rPr>
      <w:color w:val="0000FF"/>
      <w:u w:val="single"/>
    </w:rPr>
  </w:style>
  <w:style w:type="paragraph" w:customStyle="1" w:styleId="rez">
    <w:name w:val="rez"/>
    <w:basedOn w:val="Standard"/>
    <w:rsid w:val="009550E6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paragraph" w:styleId="Sprechblasentext">
    <w:name w:val="Balloon Text"/>
    <w:basedOn w:val="Standard"/>
    <w:link w:val="SprechblasentextZeichen"/>
    <w:rsid w:val="00A4145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rsid w:val="00A41457"/>
    <w:rPr>
      <w:rFonts w:ascii="Tahoma" w:hAnsi="Tahoma" w:cs="Tahoma"/>
      <w:sz w:val="16"/>
      <w:szCs w:val="16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72980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customStyle="1" w:styleId="apple-converted-space">
    <w:name w:val="apple-converted-space"/>
    <w:basedOn w:val="Absatzstandardschriftart"/>
    <w:rsid w:val="00E72980"/>
  </w:style>
  <w:style w:type="character" w:styleId="Betont">
    <w:name w:val="Strong"/>
    <w:basedOn w:val="Absatzstandardschriftart"/>
    <w:uiPriority w:val="22"/>
    <w:qFormat/>
    <w:rsid w:val="00E72980"/>
    <w:rPr>
      <w:b/>
      <w:bCs/>
    </w:rPr>
  </w:style>
  <w:style w:type="paragraph" w:customStyle="1" w:styleId="prefix1">
    <w:name w:val="prefix_1"/>
    <w:basedOn w:val="Standard"/>
    <w:rsid w:val="00E72980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F36417"/>
    <w:pPr>
      <w:ind w:left="720"/>
      <w:contextualSpacing/>
    </w:pPr>
  </w:style>
  <w:style w:type="table" w:styleId="Tabellenraster">
    <w:name w:val="Table Grid"/>
    <w:basedOn w:val="NormaleTabelle"/>
    <w:rsid w:val="003C1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doktest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4%20KWK%20Baroc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\Dokumente und Einstellungen\Boernie\Anwendungsdaten\Microsoft\Vorlagen\Gibb\2004 KWK Barock.dot</Template>
  <TotalTime>0</TotalTime>
  <Pages>2</Pages>
  <Words>447</Words>
  <Characters>2820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Zeitalter des Aufklärung</vt:lpstr>
    </vt:vector>
  </TitlesOfParts>
  <Company>Gewerblich-Industrielle Berufsschule Bern</Company>
  <LinksUpToDate>false</LinksUpToDate>
  <CharactersWithSpaces>3261</CharactersWithSpaces>
  <SharedDoc>false</SharedDoc>
  <HLinks>
    <vt:vector size="18" baseType="variant">
      <vt:variant>
        <vt:i4>1048639</vt:i4>
      </vt:variant>
      <vt:variant>
        <vt:i4>9</vt:i4>
      </vt:variant>
      <vt:variant>
        <vt:i4>0</vt:i4>
      </vt:variant>
      <vt:variant>
        <vt:i4>5</vt:i4>
      </vt:variant>
      <vt:variant>
        <vt:lpwstr>http://www.literaturkritik.de/public/rezension.php?rez_id=868</vt:lpwstr>
      </vt:variant>
      <vt:variant>
        <vt:lpwstr/>
      </vt:variant>
      <vt:variant>
        <vt:i4>7995478</vt:i4>
      </vt:variant>
      <vt:variant>
        <vt:i4>6</vt:i4>
      </vt:variant>
      <vt:variant>
        <vt:i4>0</vt:i4>
      </vt:variant>
      <vt:variant>
        <vt:i4>5</vt:i4>
      </vt:variant>
      <vt:variant>
        <vt:lpwstr>http://www.literaturkritik.de/public/rezension.php?rez_id=868</vt:lpwstr>
      </vt:variant>
      <vt:variant>
        <vt:lpwstr>biblio</vt:lpwstr>
      </vt:variant>
      <vt:variant>
        <vt:i4>7733312</vt:i4>
      </vt:variant>
      <vt:variant>
        <vt:i4>0</vt:i4>
      </vt:variant>
      <vt:variant>
        <vt:i4>0</vt:i4>
      </vt:variant>
      <vt:variant>
        <vt:i4>5</vt:i4>
      </vt:variant>
      <vt:variant>
        <vt:lpwstr>http://www.literaturkritik.de/public/mitarbeiterinfo.php?rez_id=289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Zeitalter des Aufklärung</dc:title>
  <dc:creator>Bernhard Roten</dc:creator>
  <cp:lastModifiedBy>xy xy</cp:lastModifiedBy>
  <cp:revision>18</cp:revision>
  <cp:lastPrinted>2014-03-12T08:06:00Z</cp:lastPrinted>
  <dcterms:created xsi:type="dcterms:W3CDTF">2016-08-22T12:31:00Z</dcterms:created>
  <dcterms:modified xsi:type="dcterms:W3CDTF">2016-10-07T14:54:00Z</dcterms:modified>
</cp:coreProperties>
</file>