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BB6AC" w14:textId="77777777" w:rsidR="00A16849" w:rsidRPr="00647BC6" w:rsidRDefault="00A04484">
      <w:pPr>
        <w:pStyle w:val="Kopfzeile"/>
        <w:tabs>
          <w:tab w:val="clear" w:pos="4536"/>
          <w:tab w:val="clear" w:pos="9072"/>
        </w:tabs>
        <w:rPr>
          <w:color w:val="FFFFFF"/>
          <w:szCs w:val="24"/>
          <w:lang w:val="de-CH"/>
        </w:rPr>
      </w:pPr>
      <w:r w:rsidRPr="00647BC6">
        <w:rPr>
          <w:noProof/>
          <w:color w:val="FFFFFF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4FB9F7B" wp14:editId="7D8890AD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781675" cy="469900"/>
                <wp:effectExtent l="0" t="0" r="28575" b="254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46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48D45" id="AutoShape 6" o:spid="_x0000_s1026" style="position:absolute;margin-left:404.05pt;margin-top:1.15pt;width:455.25pt;height:37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" fillcolor="#36f">
                <w10:wrap anchorx="margin"/>
              </v:roundrect>
            </w:pict>
          </mc:Fallback>
        </mc:AlternateContent>
      </w:r>
    </w:p>
    <w:p w14:paraId="38FBD387" w14:textId="34582F4B" w:rsidR="00A16849" w:rsidRDefault="00A80DA2">
      <w:pPr>
        <w:pStyle w:val="Kopfzeile"/>
        <w:tabs>
          <w:tab w:val="clear" w:pos="4536"/>
          <w:tab w:val="clear" w:pos="9072"/>
        </w:tabs>
        <w:rPr>
          <w:color w:val="FFFFFF"/>
          <w:sz w:val="32"/>
          <w:szCs w:val="24"/>
          <w:lang w:val="de-CH"/>
        </w:rPr>
      </w:pPr>
      <w:r>
        <w:rPr>
          <w:color w:val="FFFFFF"/>
          <w:sz w:val="32"/>
          <w:szCs w:val="24"/>
          <w:lang w:val="de-CH"/>
        </w:rPr>
        <w:t>Literatur und Exponent*innen im 20. Jahrhundert</w:t>
      </w:r>
    </w:p>
    <w:tbl>
      <w:tblPr>
        <w:tblpPr w:leftFromText="141" w:rightFromText="141" w:vertAnchor="page" w:horzAnchor="margin" w:tblpY="2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6254"/>
      </w:tblGrid>
      <w:tr w:rsidR="000B314D" w:rsidRPr="003C4A02" w14:paraId="0B32FD8A" w14:textId="77777777" w:rsidTr="000B314D">
        <w:tc>
          <w:tcPr>
            <w:tcW w:w="2808" w:type="dxa"/>
            <w:shd w:val="clear" w:color="auto" w:fill="99CCFF"/>
          </w:tcPr>
          <w:p w14:paraId="5BB93AAC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 w:rsidRPr="003C4A02">
              <w:rPr>
                <w:sz w:val="20"/>
                <w:lang w:val="de-CH"/>
              </w:rPr>
              <w:t>Ziel</w:t>
            </w:r>
          </w:p>
        </w:tc>
        <w:tc>
          <w:tcPr>
            <w:tcW w:w="6254" w:type="dxa"/>
          </w:tcPr>
          <w:p w14:paraId="6C0CAC8D" w14:textId="77777777" w:rsidR="000B314D" w:rsidRPr="003C4A02" w:rsidRDefault="000B314D" w:rsidP="000B314D">
            <w:pPr>
              <w:pStyle w:val="Default"/>
              <w:rPr>
                <w:sz w:val="20"/>
                <w:szCs w:val="20"/>
              </w:rPr>
            </w:pPr>
            <w:r w:rsidRPr="003C4A02">
              <w:rPr>
                <w:sz w:val="20"/>
                <w:szCs w:val="20"/>
              </w:rPr>
              <w:t xml:space="preserve">Die Lernenden kennen </w:t>
            </w:r>
            <w:r>
              <w:rPr>
                <w:sz w:val="20"/>
                <w:szCs w:val="20"/>
              </w:rPr>
              <w:t>wichtige Autoren und Autorinnen aus der Literaturgeschichte des 20. Jahrhunderts, einerseits aus der klassischen Modernen, andererseits zeitgenössische Autor*Innen.</w:t>
            </w:r>
          </w:p>
          <w:p w14:paraId="3D4495C8" w14:textId="77777777" w:rsidR="000B314D" w:rsidRPr="003C4A02" w:rsidRDefault="000B314D" w:rsidP="000B314D">
            <w:pPr>
              <w:pStyle w:val="Default"/>
              <w:rPr>
                <w:sz w:val="20"/>
                <w:szCs w:val="20"/>
              </w:rPr>
            </w:pPr>
          </w:p>
        </w:tc>
      </w:tr>
      <w:tr w:rsidR="000B314D" w:rsidRPr="003C4A02" w14:paraId="5475EDD3" w14:textId="77777777" w:rsidTr="000B314D">
        <w:tc>
          <w:tcPr>
            <w:tcW w:w="2808" w:type="dxa"/>
            <w:shd w:val="clear" w:color="auto" w:fill="99CCFF"/>
          </w:tcPr>
          <w:p w14:paraId="3E354F7B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 w:rsidRPr="003C4A02">
              <w:rPr>
                <w:sz w:val="20"/>
                <w:lang w:val="de-CH"/>
              </w:rPr>
              <w:t>Material</w:t>
            </w:r>
          </w:p>
        </w:tc>
        <w:tc>
          <w:tcPr>
            <w:tcW w:w="6254" w:type="dxa"/>
          </w:tcPr>
          <w:p w14:paraId="1E36EBF1" w14:textId="77777777" w:rsidR="000B314D" w:rsidRDefault="000B314D" w:rsidP="000B314D">
            <w:pPr>
              <w:numPr>
                <w:ilvl w:val="0"/>
                <w:numId w:val="9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Internetrecherche, KLL, Brockhaus online</w:t>
            </w:r>
          </w:p>
          <w:p w14:paraId="3C063040" w14:textId="77777777" w:rsidR="000B314D" w:rsidRPr="003C4A02" w:rsidRDefault="000B314D" w:rsidP="000B314D">
            <w:pPr>
              <w:numPr>
                <w:ilvl w:val="0"/>
                <w:numId w:val="9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getAbstract</w:t>
            </w:r>
          </w:p>
        </w:tc>
      </w:tr>
      <w:tr w:rsidR="000B314D" w:rsidRPr="003C4A02" w14:paraId="5EF6DB85" w14:textId="77777777" w:rsidTr="000B314D">
        <w:tc>
          <w:tcPr>
            <w:tcW w:w="2808" w:type="dxa"/>
            <w:shd w:val="clear" w:color="auto" w:fill="99CCFF"/>
          </w:tcPr>
          <w:p w14:paraId="4B31AB0B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soziale Form</w:t>
            </w:r>
          </w:p>
        </w:tc>
        <w:tc>
          <w:tcPr>
            <w:tcW w:w="6254" w:type="dxa"/>
          </w:tcPr>
          <w:p w14:paraId="4B7B9458" w14:textId="77777777" w:rsidR="000B314D" w:rsidRDefault="000B314D" w:rsidP="000B314D">
            <w:pPr>
              <w:numPr>
                <w:ilvl w:val="0"/>
                <w:numId w:val="14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Sie bilden Paare, die sich in der Vorbereitung über die von Ihnen gelesene Autor*In austauschen und dann an demselben Tag präsentieren. Sie wählen eine Person aus der klassischen Modernen und eine aus der Gruppe der zeitgenössischen Autor*Innen</w:t>
            </w:r>
          </w:p>
        </w:tc>
      </w:tr>
      <w:tr w:rsidR="000B314D" w:rsidRPr="003C4A02" w14:paraId="32F34DC0" w14:textId="77777777" w:rsidTr="000B314D">
        <w:tc>
          <w:tcPr>
            <w:tcW w:w="2808" w:type="dxa"/>
            <w:shd w:val="clear" w:color="auto" w:fill="99CCFF"/>
          </w:tcPr>
          <w:p w14:paraId="3F505834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 w:rsidRPr="003C4A02">
              <w:rPr>
                <w:sz w:val="20"/>
                <w:lang w:val="de-CH"/>
              </w:rPr>
              <w:t>Anschauungsmaterial</w:t>
            </w:r>
          </w:p>
        </w:tc>
        <w:tc>
          <w:tcPr>
            <w:tcW w:w="6254" w:type="dxa"/>
          </w:tcPr>
          <w:p w14:paraId="0854A965" w14:textId="77777777" w:rsidR="000B314D" w:rsidRPr="003C4A02" w:rsidRDefault="000B314D" w:rsidP="000B314D">
            <w:pPr>
              <w:numPr>
                <w:ilvl w:val="0"/>
                <w:numId w:val="14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PowerPoint (5 Folien), Präsentation, Übersichtsblatt</w:t>
            </w:r>
          </w:p>
        </w:tc>
      </w:tr>
      <w:tr w:rsidR="000B314D" w:rsidRPr="003C4A02" w14:paraId="652E36CD" w14:textId="77777777" w:rsidTr="000B314D">
        <w:tc>
          <w:tcPr>
            <w:tcW w:w="2808" w:type="dxa"/>
            <w:shd w:val="clear" w:color="auto" w:fill="99CCFF"/>
          </w:tcPr>
          <w:p w14:paraId="3AFA9239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Autor*innen (nicht chronologisch) </w:t>
            </w:r>
          </w:p>
        </w:tc>
        <w:tc>
          <w:tcPr>
            <w:tcW w:w="6254" w:type="dxa"/>
          </w:tcPr>
          <w:p w14:paraId="39C85585" w14:textId="77777777" w:rsidR="000B314D" w:rsidRDefault="000B314D" w:rsidP="000B314D">
            <w:pPr>
              <w:rPr>
                <w:sz w:val="20"/>
                <w:lang w:val="de-CH"/>
              </w:rPr>
            </w:pPr>
          </w:p>
          <w:p w14:paraId="5585ADBA" w14:textId="77777777" w:rsidR="000B314D" w:rsidRDefault="000B314D" w:rsidP="000B31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Klassische Moderne</w:t>
            </w:r>
          </w:p>
          <w:p w14:paraId="04668D51" w14:textId="77777777" w:rsidR="000B314D" w:rsidRDefault="000B314D" w:rsidP="000B314D">
            <w:pPr>
              <w:ind w:left="720"/>
              <w:rPr>
                <w:sz w:val="20"/>
                <w:lang w:val="de-CH"/>
              </w:rPr>
            </w:pPr>
          </w:p>
          <w:p w14:paraId="6D48209C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Thomas Mann</w:t>
            </w:r>
          </w:p>
          <w:p w14:paraId="0317E5C1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Franz Kafka</w:t>
            </w:r>
          </w:p>
          <w:p w14:paraId="46D5D1F0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Virginia Woolf</w:t>
            </w:r>
          </w:p>
          <w:p w14:paraId="13E3C034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Günter Grass</w:t>
            </w:r>
          </w:p>
          <w:p w14:paraId="23515778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Christa Wolf</w:t>
            </w:r>
          </w:p>
          <w:p w14:paraId="02956280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James Joyce</w:t>
            </w:r>
          </w:p>
          <w:p w14:paraId="37F07C0D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William Faulkner</w:t>
            </w:r>
          </w:p>
          <w:p w14:paraId="1FD3D75E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Philip Roth</w:t>
            </w:r>
          </w:p>
          <w:p w14:paraId="1CF9F70F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Hermann Burger</w:t>
            </w:r>
          </w:p>
          <w:p w14:paraId="3C87BFFC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Agatha Christie</w:t>
            </w:r>
          </w:p>
          <w:p w14:paraId="3EDCEF9A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Ernest Hemingway</w:t>
            </w:r>
          </w:p>
          <w:p w14:paraId="3CE0C49B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Wladimir Nabokov</w:t>
            </w:r>
          </w:p>
          <w:p w14:paraId="15E34A19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Alice Schwarzenbach</w:t>
            </w:r>
          </w:p>
          <w:p w14:paraId="4B9E681D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Robert Walser</w:t>
            </w:r>
          </w:p>
          <w:p w14:paraId="170D01DF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Patricia Highsmith</w:t>
            </w:r>
          </w:p>
          <w:p w14:paraId="690D799D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Marcel Proust</w:t>
            </w:r>
          </w:p>
          <w:p w14:paraId="44FF5F51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Friedrich Glauser</w:t>
            </w:r>
          </w:p>
          <w:p w14:paraId="13F873C1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Thomas Bernhard</w:t>
            </w:r>
          </w:p>
          <w:p w14:paraId="3D7D77F9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Robert Musil</w:t>
            </w:r>
          </w:p>
          <w:p w14:paraId="11706287" w14:textId="77777777" w:rsidR="000B314D" w:rsidRPr="00901845" w:rsidRDefault="000B314D" w:rsidP="000B314D">
            <w:pPr>
              <w:rPr>
                <w:sz w:val="20"/>
                <w:lang w:val="de-CH"/>
              </w:rPr>
            </w:pPr>
          </w:p>
          <w:p w14:paraId="1F808B12" w14:textId="77777777" w:rsidR="000B314D" w:rsidRDefault="000B314D" w:rsidP="000B31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zeitgenössische Autor*Innen</w:t>
            </w:r>
          </w:p>
          <w:p w14:paraId="2163E398" w14:textId="77777777" w:rsidR="000B314D" w:rsidRDefault="000B314D" w:rsidP="000B314D">
            <w:pPr>
              <w:rPr>
                <w:sz w:val="20"/>
                <w:lang w:val="de-CH"/>
              </w:rPr>
            </w:pPr>
          </w:p>
          <w:p w14:paraId="101EFE96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Zadie Smith</w:t>
            </w:r>
          </w:p>
          <w:p w14:paraId="10197518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Imre Kertéz</w:t>
            </w:r>
          </w:p>
          <w:p w14:paraId="3BADE0D4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Orhan Pamuk</w:t>
            </w:r>
          </w:p>
          <w:p w14:paraId="1896E6F5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Alice Munro</w:t>
            </w:r>
          </w:p>
          <w:p w14:paraId="7026F27C" w14:textId="75505A30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Chima</w:t>
            </w:r>
            <w:r w:rsidR="00957337">
              <w:rPr>
                <w:sz w:val="20"/>
                <w:lang w:val="de-CH"/>
              </w:rPr>
              <w:t>ma</w:t>
            </w:r>
            <w:r>
              <w:rPr>
                <w:sz w:val="20"/>
                <w:lang w:val="de-CH"/>
              </w:rPr>
              <w:t>nda Ngozi Adichie</w:t>
            </w:r>
          </w:p>
          <w:p w14:paraId="213162B4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Lydia Davis</w:t>
            </w:r>
          </w:p>
          <w:p w14:paraId="7EA45D57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John Coetzee</w:t>
            </w:r>
          </w:p>
          <w:p w14:paraId="029DDD87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Sofi Oksanen</w:t>
            </w:r>
          </w:p>
          <w:p w14:paraId="7D482E86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Fredericke Mayröcker</w:t>
            </w:r>
          </w:p>
          <w:p w14:paraId="552DCA82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Sibylle Berg</w:t>
            </w:r>
          </w:p>
          <w:p w14:paraId="58BEC97F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Salman Rushdie</w:t>
            </w:r>
          </w:p>
          <w:p w14:paraId="2A44F909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Christian Kracht</w:t>
            </w:r>
          </w:p>
          <w:p w14:paraId="33129753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Daniel Kehlmann</w:t>
            </w:r>
          </w:p>
          <w:p w14:paraId="6B4428CF" w14:textId="77777777" w:rsidR="000B314D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J.K. Rowling</w:t>
            </w:r>
          </w:p>
          <w:p w14:paraId="30DE8F5A" w14:textId="34B448A9" w:rsidR="000B314D" w:rsidRPr="003C4A02" w:rsidRDefault="000B314D" w:rsidP="000B314D">
            <w:pPr>
              <w:ind w:left="360"/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oder andere in Absprache mit Roten</w:t>
            </w:r>
          </w:p>
        </w:tc>
      </w:tr>
      <w:tr w:rsidR="000B314D" w:rsidRPr="003C4A02" w14:paraId="48EC6096" w14:textId="77777777" w:rsidTr="000B314D">
        <w:tc>
          <w:tcPr>
            <w:tcW w:w="2808" w:type="dxa"/>
            <w:shd w:val="clear" w:color="auto" w:fill="99CCFF"/>
          </w:tcPr>
          <w:p w14:paraId="38F93EC6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 w:rsidRPr="003C4A02">
              <w:rPr>
                <w:sz w:val="20"/>
                <w:lang w:val="de-CH"/>
              </w:rPr>
              <w:t>Zeit</w:t>
            </w:r>
          </w:p>
        </w:tc>
        <w:tc>
          <w:tcPr>
            <w:tcW w:w="6254" w:type="dxa"/>
          </w:tcPr>
          <w:p w14:paraId="4CEA05C6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3 L +</w:t>
            </w:r>
          </w:p>
        </w:tc>
      </w:tr>
      <w:tr w:rsidR="000B314D" w:rsidRPr="003C4A02" w14:paraId="5700E002" w14:textId="77777777" w:rsidTr="000B314D">
        <w:tc>
          <w:tcPr>
            <w:tcW w:w="2808" w:type="dxa"/>
            <w:shd w:val="clear" w:color="auto" w:fill="99CCFF"/>
          </w:tcPr>
          <w:p w14:paraId="2F42244C" w14:textId="77777777" w:rsidR="000B314D" w:rsidRPr="003C4A02" w:rsidRDefault="000B314D" w:rsidP="000B314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Bewertung</w:t>
            </w:r>
          </w:p>
        </w:tc>
        <w:tc>
          <w:tcPr>
            <w:tcW w:w="6254" w:type="dxa"/>
          </w:tcPr>
          <w:p w14:paraId="17774E3B" w14:textId="77777777" w:rsidR="000B314D" w:rsidRPr="002E58C1" w:rsidRDefault="000B314D" w:rsidP="000B314D">
            <w:pPr>
              <w:numPr>
                <w:ilvl w:val="0"/>
                <w:numId w:val="11"/>
              </w:num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Präsentation. PP und Übersichtsblatt</w:t>
            </w:r>
          </w:p>
        </w:tc>
      </w:tr>
    </w:tbl>
    <w:p w14:paraId="0ED1DDFB" w14:textId="7B1B3220" w:rsidR="008B68B4" w:rsidRDefault="008B68B4">
      <w:pPr>
        <w:rPr>
          <w:sz w:val="22"/>
          <w:lang w:val="de-CH"/>
        </w:rPr>
      </w:pPr>
      <w:r>
        <w:br w:type="page"/>
      </w:r>
    </w:p>
    <w:p w14:paraId="38AF0C91" w14:textId="77777777" w:rsidR="00BC7DB2" w:rsidRPr="00647BC6" w:rsidRDefault="00BC7DB2" w:rsidP="00CA38F2">
      <w:pPr>
        <w:pStyle w:val="Aufzhlungszeichen"/>
      </w:pPr>
    </w:p>
    <w:p w14:paraId="243D8EF2" w14:textId="77777777" w:rsidR="00496089" w:rsidRDefault="00496089" w:rsidP="00CA38F2">
      <w:pPr>
        <w:pStyle w:val="Aufzhlungszeichen"/>
      </w:pPr>
    </w:p>
    <w:p w14:paraId="68A1AC8F" w14:textId="77777777" w:rsidR="00D97A28" w:rsidRDefault="00496089" w:rsidP="00CA38F2">
      <w:pPr>
        <w:pStyle w:val="Aufzhlungszeichen"/>
      </w:pPr>
      <w:r w:rsidRPr="009E5B68">
        <w:t xml:space="preserve">Fragen an einen </w:t>
      </w:r>
      <w:r w:rsidR="00D97A28">
        <w:t>literarischen Text</w:t>
      </w:r>
      <w:r w:rsidR="000567AB">
        <w:t>/Aufbau der Präsentation und des Übersichtblattes</w:t>
      </w:r>
    </w:p>
    <w:p w14:paraId="1D65D134" w14:textId="77777777" w:rsidR="00D97A28" w:rsidRDefault="00D97A28" w:rsidP="00CA38F2">
      <w:pPr>
        <w:pStyle w:val="Aufzhlungszeichen"/>
      </w:pPr>
    </w:p>
    <w:p w14:paraId="661776E7" w14:textId="77777777" w:rsidR="00D97A28" w:rsidRPr="000567AB" w:rsidRDefault="00D97A28" w:rsidP="00CA38F2">
      <w:pPr>
        <w:pStyle w:val="Aufzhlungszeichen"/>
      </w:pPr>
    </w:p>
    <w:p w14:paraId="2D3972E8" w14:textId="4047FEDD" w:rsidR="00496089" w:rsidRPr="000567AB" w:rsidRDefault="000567AB" w:rsidP="00CA38F2">
      <w:pPr>
        <w:pStyle w:val="Aufzhlungszeichen"/>
      </w:pPr>
      <w:r>
        <w:t xml:space="preserve">A. </w:t>
      </w:r>
      <w:r w:rsidR="00496089" w:rsidRPr="000567AB">
        <w:t>Autor</w:t>
      </w:r>
      <w:r w:rsidR="000B314D">
        <w:t>In</w:t>
      </w:r>
    </w:p>
    <w:p w14:paraId="0FF9F2D8" w14:textId="77777777" w:rsidR="00D97A28" w:rsidRPr="009E5B68" w:rsidRDefault="00D97A28" w:rsidP="00CA38F2">
      <w:pPr>
        <w:pStyle w:val="Aufzhlungszeichen"/>
      </w:pPr>
    </w:p>
    <w:p w14:paraId="02E603AB" w14:textId="77777777" w:rsidR="00496089" w:rsidRPr="000B314D" w:rsidRDefault="00F540B6" w:rsidP="00CA38F2">
      <w:pPr>
        <w:pStyle w:val="Aufzhlungszeichen"/>
        <w:rPr>
          <w:highlight w:val="yellow"/>
        </w:rPr>
      </w:pPr>
      <w:r w:rsidRPr="000B314D">
        <w:rPr>
          <w:highlight w:val="yellow"/>
        </w:rPr>
        <w:t xml:space="preserve">Wer ist der/die </w:t>
      </w:r>
      <w:r w:rsidR="00496089" w:rsidRPr="000B314D">
        <w:rPr>
          <w:highlight w:val="yellow"/>
        </w:rPr>
        <w:t>AutorIn? Woher kommt er</w:t>
      </w:r>
      <w:r w:rsidRPr="000B314D">
        <w:rPr>
          <w:highlight w:val="yellow"/>
        </w:rPr>
        <w:t>/sie</w:t>
      </w:r>
      <w:r w:rsidR="00D97A28" w:rsidRPr="000B314D">
        <w:rPr>
          <w:highlight w:val="yellow"/>
        </w:rPr>
        <w:t>? In welcher Sprache schreibt sie</w:t>
      </w:r>
      <w:r w:rsidR="00496089" w:rsidRPr="000B314D">
        <w:rPr>
          <w:highlight w:val="yellow"/>
        </w:rPr>
        <w:t>? In welcher Tradition steht sie? Was ist ihr</w:t>
      </w:r>
      <w:r w:rsidR="00D97A28" w:rsidRPr="000B314D">
        <w:rPr>
          <w:highlight w:val="yellow"/>
        </w:rPr>
        <w:t xml:space="preserve"> Hintergrund? Welches sind ihre</w:t>
      </w:r>
      <w:r w:rsidR="00496089" w:rsidRPr="000B314D">
        <w:rPr>
          <w:highlight w:val="yellow"/>
        </w:rPr>
        <w:t xml:space="preserve"> Vorbilder?</w:t>
      </w:r>
    </w:p>
    <w:p w14:paraId="4D275744" w14:textId="77777777" w:rsidR="00496089" w:rsidRDefault="00496089" w:rsidP="00CA38F2">
      <w:pPr>
        <w:pStyle w:val="Aufzhlungszeichen"/>
      </w:pPr>
      <w:r w:rsidRPr="000B314D">
        <w:rPr>
          <w:highlight w:val="yellow"/>
        </w:rPr>
        <w:t>Wann hat er das Buch geschrieben?</w:t>
      </w:r>
    </w:p>
    <w:p w14:paraId="794BA29E" w14:textId="77777777" w:rsidR="00496089" w:rsidRDefault="00496089" w:rsidP="00CA38F2">
      <w:pPr>
        <w:pStyle w:val="Aufzhlungszeichen"/>
      </w:pPr>
    </w:p>
    <w:p w14:paraId="65AA9336" w14:textId="77777777" w:rsidR="00496089" w:rsidRPr="000567AB" w:rsidRDefault="000567AB" w:rsidP="00CA38F2">
      <w:pPr>
        <w:pStyle w:val="Aufzhlungszeichen"/>
      </w:pPr>
      <w:r>
        <w:t xml:space="preserve">B. </w:t>
      </w:r>
      <w:r w:rsidR="00496089" w:rsidRPr="000567AB">
        <w:t>Text</w:t>
      </w:r>
    </w:p>
    <w:p w14:paraId="5BDE7CB8" w14:textId="77777777" w:rsidR="00D97A28" w:rsidRPr="009E5B68" w:rsidRDefault="00D97A28" w:rsidP="00CA38F2">
      <w:pPr>
        <w:pStyle w:val="Aufzhlungszeichen"/>
      </w:pPr>
    </w:p>
    <w:p w14:paraId="18824FB4" w14:textId="164FA613" w:rsidR="00496089" w:rsidRDefault="00D05A5F" w:rsidP="00CA38F2">
      <w:pPr>
        <w:pStyle w:val="Aufzhlungszeichen"/>
      </w:pPr>
      <w:r w:rsidRPr="000B314D">
        <w:rPr>
          <w:highlight w:val="yellow"/>
        </w:rPr>
        <w:t>Welches sind 2 wichtige Werke des Autors/der Autorin? Stellen Sie sie kurz vor. Was macht die Werke herausragend für den Autor/die Autorin? Weshalb sind es wichtige Werke der Weltliteratur?</w:t>
      </w:r>
    </w:p>
    <w:p w14:paraId="5A3867CF" w14:textId="77777777" w:rsidR="000567AB" w:rsidRDefault="000567AB" w:rsidP="00CA38F2">
      <w:pPr>
        <w:pStyle w:val="Aufzhlungszeichen"/>
        <w:rPr>
          <w:highlight w:val="yellow"/>
        </w:rPr>
      </w:pPr>
    </w:p>
    <w:p w14:paraId="40F34B9D" w14:textId="77777777" w:rsidR="000567AB" w:rsidRDefault="000567AB" w:rsidP="00CA38F2">
      <w:pPr>
        <w:pStyle w:val="Aufzhlungszeichen"/>
        <w:rPr>
          <w:highlight w:val="yellow"/>
        </w:rPr>
      </w:pPr>
    </w:p>
    <w:p w14:paraId="50A89097" w14:textId="77777777" w:rsidR="005A6D53" w:rsidRPr="000567AB" w:rsidRDefault="005A6D53" w:rsidP="00CA38F2">
      <w:pPr>
        <w:pStyle w:val="Aufzhlungszeichen"/>
      </w:pPr>
      <w:r w:rsidRPr="000567AB">
        <w:rPr>
          <w:highlight w:val="yellow"/>
        </w:rPr>
        <w:t xml:space="preserve">Wie ist der Bezug zur aktuellen </w:t>
      </w:r>
      <w:r w:rsidR="000567AB" w:rsidRPr="000567AB">
        <w:rPr>
          <w:highlight w:val="yellow"/>
        </w:rPr>
        <w:t>Zeitgeschichte?</w:t>
      </w:r>
    </w:p>
    <w:p w14:paraId="6DBFC06D" w14:textId="77777777" w:rsidR="000567AB" w:rsidRPr="000567AB" w:rsidRDefault="000567AB" w:rsidP="00CA38F2">
      <w:pPr>
        <w:pStyle w:val="Aufzhlungszeichen"/>
      </w:pPr>
      <w:r w:rsidRPr="000567AB">
        <w:t>Wie kann der Text interpretiert werden?</w:t>
      </w:r>
    </w:p>
    <w:p w14:paraId="7046120D" w14:textId="77777777" w:rsidR="00496089" w:rsidRDefault="00496089" w:rsidP="00CA38F2">
      <w:pPr>
        <w:pStyle w:val="Aufzhlungszeichen"/>
      </w:pPr>
    </w:p>
    <w:p w14:paraId="4B2F71AF" w14:textId="77777777" w:rsidR="000567AB" w:rsidRPr="000567AB" w:rsidRDefault="000567AB" w:rsidP="00CA38F2">
      <w:pPr>
        <w:pStyle w:val="Aufzhlungszeichen"/>
      </w:pPr>
      <w:r>
        <w:t xml:space="preserve">C. </w:t>
      </w:r>
      <w:r w:rsidRPr="000567AB">
        <w:t>Textausschni</w:t>
      </w:r>
      <w:r>
        <w:t>t</w:t>
      </w:r>
      <w:r w:rsidRPr="000567AB">
        <w:t>t</w:t>
      </w:r>
    </w:p>
    <w:p w14:paraId="7629353E" w14:textId="77777777" w:rsidR="000567AB" w:rsidRDefault="000567AB" w:rsidP="00CA38F2">
      <w:pPr>
        <w:pStyle w:val="Aufzhlungszeichen"/>
      </w:pPr>
      <w:r>
        <w:t>Lesen Sie einen Textausschnitt vor. Charakterisieren Sie anhand des Zitates Eigenheiten der Sprache.</w:t>
      </w:r>
    </w:p>
    <w:p w14:paraId="25EC703B" w14:textId="77777777" w:rsidR="000567AB" w:rsidRDefault="000567AB" w:rsidP="00CA38F2">
      <w:pPr>
        <w:pStyle w:val="Aufzhlungszeichen"/>
      </w:pPr>
    </w:p>
    <w:p w14:paraId="7A9A3FB4" w14:textId="77777777" w:rsidR="000567AB" w:rsidRPr="000567AB" w:rsidRDefault="000567AB" w:rsidP="00CA38F2">
      <w:pPr>
        <w:pStyle w:val="Aufzhlungszeichen"/>
      </w:pPr>
    </w:p>
    <w:p w14:paraId="0A8AC60B" w14:textId="77777777" w:rsidR="00496089" w:rsidRPr="000567AB" w:rsidRDefault="000567AB" w:rsidP="00CA38F2">
      <w:pPr>
        <w:pStyle w:val="Aufzhlungszeichen"/>
      </w:pPr>
      <w:r>
        <w:t>D. Interpretation</w:t>
      </w:r>
    </w:p>
    <w:p w14:paraId="08DC4BF9" w14:textId="77777777" w:rsidR="00D97A28" w:rsidRPr="00496089" w:rsidRDefault="00D97A28" w:rsidP="00CA38F2">
      <w:pPr>
        <w:pStyle w:val="Aufzhlungszeichen"/>
      </w:pPr>
    </w:p>
    <w:p w14:paraId="1AFCAA7D" w14:textId="77777777" w:rsidR="00496089" w:rsidRPr="000B314D" w:rsidRDefault="00496089" w:rsidP="00CA38F2">
      <w:pPr>
        <w:pStyle w:val="Aufzhlungszeichen"/>
      </w:pPr>
      <w:r w:rsidRPr="000B314D">
        <w:t>Was steht in den Kritiken/Rezensionen über das Buch?</w:t>
      </w:r>
    </w:p>
    <w:p w14:paraId="6A253C33" w14:textId="08A2EE17" w:rsidR="000F3239" w:rsidRDefault="000F3239" w:rsidP="00CA38F2">
      <w:pPr>
        <w:pStyle w:val="Aufzhlungszeichen"/>
        <w:rPr>
          <w:highlight w:val="yellow"/>
        </w:rPr>
      </w:pPr>
    </w:p>
    <w:p w14:paraId="6B667F69" w14:textId="5632C8DE" w:rsidR="000B314D" w:rsidRDefault="000B314D">
      <w:pPr>
        <w:rPr>
          <w:sz w:val="20"/>
          <w:lang w:val="de-CH"/>
        </w:rPr>
      </w:pPr>
    </w:p>
    <w:p w14:paraId="7550D1E0" w14:textId="3890676D" w:rsidR="000B314D" w:rsidRDefault="000B314D">
      <w:pPr>
        <w:rPr>
          <w:sz w:val="20"/>
          <w:lang w:val="de-CH"/>
        </w:rPr>
      </w:pPr>
    </w:p>
    <w:p w14:paraId="16DC8D8D" w14:textId="262F229B" w:rsidR="000B314D" w:rsidRDefault="000B314D">
      <w:pPr>
        <w:rPr>
          <w:sz w:val="20"/>
          <w:lang w:val="de-CH"/>
        </w:rPr>
      </w:pPr>
    </w:p>
    <w:tbl>
      <w:tblPr>
        <w:tblStyle w:val="Listentabelle3Akzent6"/>
        <w:tblW w:w="9922" w:type="dxa"/>
        <w:tblLayout w:type="fixed"/>
        <w:tblLook w:val="0000" w:firstRow="0" w:lastRow="0" w:firstColumn="0" w:lastColumn="0" w:noHBand="0" w:noVBand="0"/>
      </w:tblPr>
      <w:tblGrid>
        <w:gridCol w:w="3139"/>
        <w:gridCol w:w="2129"/>
        <w:gridCol w:w="2556"/>
        <w:gridCol w:w="2098"/>
      </w:tblGrid>
      <w:tr w:rsidR="00DB133D" w14:paraId="0F28942A" w14:textId="77777777" w:rsidTr="00DB1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026BF2BC" w14:textId="77777777" w:rsidR="00DB133D" w:rsidRDefault="00DB133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lang w:val="de-CH" w:eastAsia="de-CH"/>
              </w:rPr>
            </w:pPr>
            <w:bookmarkStart w:id="0" w:name="_GoBack"/>
          </w:p>
        </w:tc>
        <w:tc>
          <w:tcPr>
            <w:tcW w:w="2129" w:type="dxa"/>
          </w:tcPr>
          <w:p w14:paraId="024BD4A4" w14:textId="77777777" w:rsidR="00DB133D" w:rsidRDefault="00DB133D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32294FDA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Klassische Moderne</w:t>
            </w:r>
          </w:p>
        </w:tc>
        <w:tc>
          <w:tcPr>
            <w:tcW w:w="2098" w:type="dxa"/>
          </w:tcPr>
          <w:p w14:paraId="75E9387A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aktuelle AutorenInnen</w:t>
            </w:r>
          </w:p>
        </w:tc>
      </w:tr>
      <w:tr w:rsidR="00DB133D" w14:paraId="4047883C" w14:textId="77777777" w:rsidTr="00DB133D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22C8BBD8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Blas Garcia Irène</w:t>
            </w:r>
          </w:p>
        </w:tc>
        <w:tc>
          <w:tcPr>
            <w:tcW w:w="2129" w:type="dxa"/>
          </w:tcPr>
          <w:p w14:paraId="09DB03DF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Mühlemann Immanuel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3230308B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Thomas Mann, Ima</w:t>
            </w:r>
          </w:p>
        </w:tc>
        <w:tc>
          <w:tcPr>
            <w:tcW w:w="2098" w:type="dxa"/>
          </w:tcPr>
          <w:p w14:paraId="7DC3169D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Chimanda Ngozi Adichie</w:t>
            </w:r>
          </w:p>
        </w:tc>
      </w:tr>
      <w:tr w:rsidR="00DB133D" w14:paraId="487F45F9" w14:textId="77777777" w:rsidTr="00DB1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134241BD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Brugger Luca</w:t>
            </w:r>
          </w:p>
        </w:tc>
        <w:tc>
          <w:tcPr>
            <w:tcW w:w="2129" w:type="dxa"/>
          </w:tcPr>
          <w:p w14:paraId="6FE09E43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Kurzen Julia Seraina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17246FCC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Virginia Wolf, Julia</w:t>
            </w:r>
          </w:p>
        </w:tc>
        <w:tc>
          <w:tcPr>
            <w:tcW w:w="2098" w:type="dxa"/>
          </w:tcPr>
          <w:p w14:paraId="6BE19789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Sibylle Berg</w:t>
            </w:r>
          </w:p>
        </w:tc>
      </w:tr>
      <w:tr w:rsidR="00DB133D" w14:paraId="13A04CBC" w14:textId="77777777" w:rsidTr="00DB133D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55AC4E2D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Burri Alina</w:t>
            </w:r>
          </w:p>
        </w:tc>
        <w:tc>
          <w:tcPr>
            <w:tcW w:w="2129" w:type="dxa"/>
          </w:tcPr>
          <w:p w14:paraId="4E4003B1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Güdel Rebekka Noa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08DA73FF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Robert Walser, Alina</w:t>
            </w:r>
          </w:p>
        </w:tc>
        <w:tc>
          <w:tcPr>
            <w:tcW w:w="2098" w:type="dxa"/>
          </w:tcPr>
          <w:p w14:paraId="3FA0B72F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Orhan Pamuk</w:t>
            </w:r>
          </w:p>
        </w:tc>
      </w:tr>
      <w:tr w:rsidR="00DB133D" w14:paraId="040DBC0E" w14:textId="77777777" w:rsidTr="00DB1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07AC86CA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Fluri Fabienne</w:t>
            </w:r>
          </w:p>
        </w:tc>
        <w:tc>
          <w:tcPr>
            <w:tcW w:w="2129" w:type="dxa"/>
          </w:tcPr>
          <w:p w14:paraId="00BBB998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Maeder Céline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3CCBB743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Agathy Christie, Fabi</w:t>
            </w:r>
          </w:p>
        </w:tc>
        <w:tc>
          <w:tcPr>
            <w:tcW w:w="2098" w:type="dxa"/>
          </w:tcPr>
          <w:p w14:paraId="6E426446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Alice Munro</w:t>
            </w:r>
          </w:p>
        </w:tc>
      </w:tr>
      <w:tr w:rsidR="00DB133D" w14:paraId="75CB924B" w14:textId="77777777" w:rsidTr="00DB133D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1DF42AD9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Iseli Sophia</w:t>
            </w:r>
          </w:p>
        </w:tc>
        <w:tc>
          <w:tcPr>
            <w:tcW w:w="2129" w:type="dxa"/>
          </w:tcPr>
          <w:p w14:paraId="3B1C7E6E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Wyer Anthony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4F2B1342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Wladimir Nabokov, Anthon</w:t>
            </w:r>
          </w:p>
        </w:tc>
        <w:tc>
          <w:tcPr>
            <w:tcW w:w="2098" w:type="dxa"/>
          </w:tcPr>
          <w:p w14:paraId="428EA7E3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Zadie Smith</w:t>
            </w:r>
          </w:p>
        </w:tc>
      </w:tr>
      <w:tr w:rsidR="00DB133D" w14:paraId="7B2B5764" w14:textId="77777777" w:rsidTr="00DB1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1DB8377E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Kaiser Laura</w:t>
            </w:r>
          </w:p>
        </w:tc>
        <w:tc>
          <w:tcPr>
            <w:tcW w:w="2129" w:type="dxa"/>
          </w:tcPr>
          <w:p w14:paraId="3F359425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Memis Emine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05813233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Franz Kafka, Emine</w:t>
            </w:r>
          </w:p>
        </w:tc>
        <w:tc>
          <w:tcPr>
            <w:tcW w:w="2098" w:type="dxa"/>
          </w:tcPr>
          <w:p w14:paraId="486F9170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Daniel Kehlmann</w:t>
            </w:r>
          </w:p>
        </w:tc>
      </w:tr>
      <w:tr w:rsidR="00DB133D" w14:paraId="3CDB7A5D" w14:textId="77777777" w:rsidTr="00DB133D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48C49223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Mögling Milena</w:t>
            </w:r>
          </w:p>
        </w:tc>
        <w:tc>
          <w:tcPr>
            <w:tcW w:w="2129" w:type="dxa"/>
          </w:tcPr>
          <w:p w14:paraId="38271777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Wicki Nathalie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4EBC0666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Thomas Bernhard, Milena</w:t>
            </w:r>
          </w:p>
        </w:tc>
        <w:tc>
          <w:tcPr>
            <w:tcW w:w="2098" w:type="dxa"/>
          </w:tcPr>
          <w:p w14:paraId="1E4E4C8D" w14:textId="77777777" w:rsidR="00DB133D" w:rsidRDefault="00DB1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Salman Rushdi</w:t>
            </w:r>
          </w:p>
        </w:tc>
      </w:tr>
      <w:tr w:rsidR="00DB133D" w14:paraId="637875A6" w14:textId="77777777" w:rsidTr="00DB1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4AF22404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Schramm Shanaina</w:t>
            </w:r>
          </w:p>
        </w:tc>
        <w:tc>
          <w:tcPr>
            <w:tcW w:w="2129" w:type="dxa"/>
          </w:tcPr>
          <w:p w14:paraId="465C8C50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Stammherr Timo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677FB140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Ernest Hemingway, Timo</w:t>
            </w:r>
          </w:p>
        </w:tc>
        <w:tc>
          <w:tcPr>
            <w:tcW w:w="2098" w:type="dxa"/>
          </w:tcPr>
          <w:p w14:paraId="28BFDC70" w14:textId="77777777" w:rsidR="00DB133D" w:rsidRDefault="00DB133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J.K. Rowling</w:t>
            </w:r>
          </w:p>
        </w:tc>
      </w:tr>
      <w:tr w:rsidR="00DB133D" w14:paraId="3EC6471F" w14:textId="77777777" w:rsidTr="00DB133D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9" w:type="dxa"/>
          </w:tcPr>
          <w:p w14:paraId="1F464DA7" w14:textId="77777777" w:rsidR="00DB133D" w:rsidRDefault="00DB133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lang w:val="de-CH" w:eastAsia="de-CH"/>
              </w:rPr>
            </w:pPr>
            <w:r>
              <w:rPr>
                <w:rFonts w:cs="Arial"/>
                <w:color w:val="000000"/>
                <w:sz w:val="20"/>
                <w:lang w:val="de-CH" w:eastAsia="de-CH"/>
              </w:rPr>
              <w:t>Jaussi Anina</w:t>
            </w:r>
          </w:p>
        </w:tc>
        <w:tc>
          <w:tcPr>
            <w:tcW w:w="2129" w:type="dxa"/>
          </w:tcPr>
          <w:p w14:paraId="671DCC2B" w14:textId="77777777" w:rsidR="00DB133D" w:rsidRDefault="00DB133D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6" w:type="dxa"/>
          </w:tcPr>
          <w:p w14:paraId="7D2E78EA" w14:textId="77777777" w:rsidR="00DB133D" w:rsidRDefault="00DB133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20"/>
                <w:lang w:val="de-CH" w:eastAsia="de-CH"/>
              </w:rPr>
            </w:pPr>
          </w:p>
        </w:tc>
        <w:tc>
          <w:tcPr>
            <w:tcW w:w="2098" w:type="dxa"/>
          </w:tcPr>
          <w:p w14:paraId="7AE1AD67" w14:textId="77777777" w:rsidR="00DB133D" w:rsidRDefault="00DB133D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lang w:val="de-CH" w:eastAsia="de-CH"/>
              </w:rPr>
            </w:pPr>
          </w:p>
        </w:tc>
      </w:tr>
      <w:bookmarkEnd w:id="0"/>
    </w:tbl>
    <w:p w14:paraId="794F599D" w14:textId="742DDCE9" w:rsidR="000B314D" w:rsidRDefault="000B314D">
      <w:pPr>
        <w:rPr>
          <w:sz w:val="20"/>
          <w:lang w:val="de-CH"/>
        </w:rPr>
      </w:pPr>
    </w:p>
    <w:p w14:paraId="1E80C0AC" w14:textId="4C6C3ADC" w:rsidR="000B314D" w:rsidRDefault="000B314D">
      <w:pPr>
        <w:rPr>
          <w:sz w:val="20"/>
          <w:lang w:val="de-CH"/>
        </w:rPr>
      </w:pPr>
    </w:p>
    <w:p w14:paraId="6F1AE27C" w14:textId="756FA3B5" w:rsidR="000B314D" w:rsidRDefault="000B314D">
      <w:pPr>
        <w:rPr>
          <w:sz w:val="20"/>
          <w:lang w:val="de-CH"/>
        </w:rPr>
      </w:pPr>
    </w:p>
    <w:p w14:paraId="56E84FE9" w14:textId="294E92E9" w:rsidR="000B314D" w:rsidRDefault="000B314D">
      <w:pPr>
        <w:rPr>
          <w:sz w:val="20"/>
          <w:lang w:val="de-CH"/>
        </w:rPr>
      </w:pPr>
    </w:p>
    <w:p w14:paraId="4666B263" w14:textId="6CD64D37" w:rsidR="000B314D" w:rsidRDefault="000B314D">
      <w:pPr>
        <w:rPr>
          <w:sz w:val="20"/>
          <w:lang w:val="de-CH"/>
        </w:rPr>
      </w:pPr>
    </w:p>
    <w:p w14:paraId="745D1B3B" w14:textId="32EAA823" w:rsidR="000B314D" w:rsidRDefault="000B314D">
      <w:pPr>
        <w:rPr>
          <w:sz w:val="20"/>
          <w:lang w:val="de-CH"/>
        </w:rPr>
      </w:pPr>
    </w:p>
    <w:p w14:paraId="6F410A5F" w14:textId="2D37DF8A" w:rsidR="000B314D" w:rsidRDefault="000B314D">
      <w:pPr>
        <w:rPr>
          <w:sz w:val="20"/>
          <w:lang w:val="de-CH"/>
        </w:rPr>
      </w:pPr>
    </w:p>
    <w:p w14:paraId="538782E1" w14:textId="10B4D219" w:rsidR="000B314D" w:rsidRDefault="000B314D">
      <w:pPr>
        <w:rPr>
          <w:sz w:val="20"/>
          <w:lang w:val="de-CH"/>
        </w:rPr>
      </w:pPr>
    </w:p>
    <w:p w14:paraId="03ECD331" w14:textId="2F6EA491" w:rsidR="000B314D" w:rsidRDefault="000B314D">
      <w:pPr>
        <w:rPr>
          <w:sz w:val="20"/>
          <w:lang w:val="de-CH"/>
        </w:rPr>
      </w:pPr>
    </w:p>
    <w:p w14:paraId="05B612CB" w14:textId="77777777" w:rsidR="004B40AE" w:rsidRPr="000F3239" w:rsidRDefault="004B40AE" w:rsidP="00F540B6">
      <w:pPr>
        <w:rPr>
          <w:sz w:val="20"/>
        </w:rPr>
      </w:pPr>
    </w:p>
    <w:sectPr w:rsidR="004B40AE" w:rsidRPr="000F3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D6891" w14:textId="77777777" w:rsidR="00317795" w:rsidRDefault="00317795">
      <w:r>
        <w:separator/>
      </w:r>
    </w:p>
  </w:endnote>
  <w:endnote w:type="continuationSeparator" w:id="0">
    <w:p w14:paraId="751C6E58" w14:textId="77777777" w:rsidR="00317795" w:rsidRDefault="003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DEA7" w14:textId="77777777" w:rsidR="008637A9" w:rsidRDefault="008637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748AB" w14:textId="77777777" w:rsidR="00A16849" w:rsidRDefault="008637A9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Portfolio Literatur</w:t>
    </w:r>
    <w:r w:rsidR="00A16849">
      <w:rPr>
        <w:color w:val="FFFFFF"/>
        <w:sz w:val="20"/>
        <w:shd w:val="clear" w:color="auto" w:fill="99CCFF"/>
        <w:lang w:val="de-CH"/>
      </w:rPr>
      <w:tab/>
    </w:r>
    <w:r w:rsidR="00A16849">
      <w:rPr>
        <w:color w:val="FFFFFF"/>
        <w:sz w:val="20"/>
        <w:shd w:val="clear" w:color="auto" w:fill="99CCFF"/>
        <w:lang w:val="de-CH"/>
      </w:rPr>
      <w:tab/>
    </w:r>
    <w:r w:rsidR="00EB30F6">
      <w:rPr>
        <w:rFonts w:cs="Arial"/>
        <w:color w:val="FFFFFF"/>
        <w:sz w:val="20"/>
        <w:shd w:val="clear" w:color="auto" w:fill="3366FF"/>
        <w:lang w:val="de-CH"/>
      </w:rPr>
      <w:t xml:space="preserve">Flid </w:t>
    </w:r>
    <w:r w:rsidR="00D24E16">
      <w:rPr>
        <w:rFonts w:cs="Arial"/>
        <w:color w:val="FFFFFF"/>
        <w:sz w:val="20"/>
        <w:shd w:val="clear" w:color="auto" w:fill="3366FF"/>
        <w:lang w:val="de-CH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CD2B" w14:textId="77777777" w:rsidR="008637A9" w:rsidRDefault="008637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00EDF" w14:textId="77777777" w:rsidR="00317795" w:rsidRDefault="00317795">
      <w:r>
        <w:separator/>
      </w:r>
    </w:p>
  </w:footnote>
  <w:footnote w:type="continuationSeparator" w:id="0">
    <w:p w14:paraId="08C72063" w14:textId="77777777" w:rsidR="00317795" w:rsidRDefault="0031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DE67" w14:textId="77777777" w:rsidR="008637A9" w:rsidRDefault="008637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2ABC4" w14:textId="77777777" w:rsidR="00A16849" w:rsidRDefault="00697021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Information &amp; Kultur</w:t>
    </w:r>
    <w:r w:rsidR="00A16849">
      <w:rPr>
        <w:shd w:val="clear" w:color="auto" w:fill="99CCFF"/>
        <w:lang w:val="de-CH"/>
      </w:rPr>
      <w:tab/>
    </w:r>
    <w:r w:rsidR="00A16849">
      <w:rPr>
        <w:shd w:val="clear" w:color="auto" w:fill="99CCFF"/>
        <w:lang w:val="de-CH"/>
      </w:rPr>
      <w:tab/>
    </w:r>
    <w:r>
      <w:rPr>
        <w:shd w:val="clear" w:color="auto" w:fill="99CCFF"/>
        <w:lang w:val="de-CH"/>
      </w:rPr>
      <w:t xml:space="preserve">8.2 </w:t>
    </w:r>
    <w:r>
      <w:rPr>
        <w:rFonts w:cs="Arial"/>
        <w:color w:val="FFFFFF"/>
        <w:sz w:val="20"/>
        <w:shd w:val="clear" w:color="auto" w:fill="3366FF"/>
        <w:lang w:val="de-CH"/>
      </w:rPr>
      <w:t>Kulturgeschichte</w:t>
    </w:r>
    <w:r w:rsidR="005A4ABC">
      <w:rPr>
        <w:rFonts w:cs="Arial"/>
        <w:color w:val="FFFFFF"/>
        <w:sz w:val="20"/>
        <w:shd w:val="clear" w:color="auto" w:fill="3366FF"/>
        <w:lang w:val="de-CH"/>
      </w:rPr>
      <w:t xml:space="preserve"> – aktuelle Literatur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98BA" w14:textId="77777777" w:rsidR="008637A9" w:rsidRDefault="008637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5F4B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B5BDF"/>
    <w:multiLevelType w:val="hybridMultilevel"/>
    <w:tmpl w:val="638439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43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A1956"/>
    <w:multiLevelType w:val="hybridMultilevel"/>
    <w:tmpl w:val="330487FC"/>
    <w:lvl w:ilvl="0" w:tplc="43301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11EF"/>
    <w:multiLevelType w:val="hybridMultilevel"/>
    <w:tmpl w:val="2AD0DB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964EFF"/>
    <w:multiLevelType w:val="hybridMultilevel"/>
    <w:tmpl w:val="B9FC88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44EF8"/>
    <w:multiLevelType w:val="hybridMultilevel"/>
    <w:tmpl w:val="FEF0EF7E"/>
    <w:lvl w:ilvl="0" w:tplc="C550246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A6B5EE2"/>
    <w:multiLevelType w:val="hybridMultilevel"/>
    <w:tmpl w:val="24761D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867F7"/>
    <w:multiLevelType w:val="hybridMultilevel"/>
    <w:tmpl w:val="81C046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95F35"/>
    <w:multiLevelType w:val="singleLevel"/>
    <w:tmpl w:val="CDFCB9D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984E6B"/>
    <w:multiLevelType w:val="hybridMultilevel"/>
    <w:tmpl w:val="32FA1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544F4"/>
    <w:multiLevelType w:val="hybridMultilevel"/>
    <w:tmpl w:val="3176E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06D6"/>
    <w:multiLevelType w:val="hybridMultilevel"/>
    <w:tmpl w:val="CBDEBE0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E393B"/>
    <w:multiLevelType w:val="hybridMultilevel"/>
    <w:tmpl w:val="CF267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65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B48"/>
    <w:multiLevelType w:val="hybridMultilevel"/>
    <w:tmpl w:val="8B3CEE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20614"/>
    <w:multiLevelType w:val="hybridMultilevel"/>
    <w:tmpl w:val="6588A92E"/>
    <w:lvl w:ilvl="0" w:tplc="B638F5A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5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5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F8"/>
    <w:rsid w:val="000006A0"/>
    <w:rsid w:val="000178E8"/>
    <w:rsid w:val="00045F85"/>
    <w:rsid w:val="000478A5"/>
    <w:rsid w:val="000567AB"/>
    <w:rsid w:val="00081144"/>
    <w:rsid w:val="000B27D7"/>
    <w:rsid w:val="000B314D"/>
    <w:rsid w:val="000D3D9A"/>
    <w:rsid w:val="000F3239"/>
    <w:rsid w:val="000F3EC7"/>
    <w:rsid w:val="0012685E"/>
    <w:rsid w:val="0017730D"/>
    <w:rsid w:val="00182AAC"/>
    <w:rsid w:val="00184104"/>
    <w:rsid w:val="00194841"/>
    <w:rsid w:val="001A23F3"/>
    <w:rsid w:val="001C3C53"/>
    <w:rsid w:val="00225687"/>
    <w:rsid w:val="00263263"/>
    <w:rsid w:val="00287462"/>
    <w:rsid w:val="002C6249"/>
    <w:rsid w:val="002D5B02"/>
    <w:rsid w:val="002D79FA"/>
    <w:rsid w:val="002E58C1"/>
    <w:rsid w:val="002E7CA0"/>
    <w:rsid w:val="00304325"/>
    <w:rsid w:val="003164D6"/>
    <w:rsid w:val="00317795"/>
    <w:rsid w:val="00385923"/>
    <w:rsid w:val="003B771F"/>
    <w:rsid w:val="003C4A02"/>
    <w:rsid w:val="003D51F8"/>
    <w:rsid w:val="003E4226"/>
    <w:rsid w:val="003F3120"/>
    <w:rsid w:val="00425E4F"/>
    <w:rsid w:val="00431ADD"/>
    <w:rsid w:val="0045242B"/>
    <w:rsid w:val="00456E97"/>
    <w:rsid w:val="0046292D"/>
    <w:rsid w:val="00467D13"/>
    <w:rsid w:val="00485901"/>
    <w:rsid w:val="00496089"/>
    <w:rsid w:val="004B40AE"/>
    <w:rsid w:val="00503279"/>
    <w:rsid w:val="00524DCB"/>
    <w:rsid w:val="00553028"/>
    <w:rsid w:val="00566B80"/>
    <w:rsid w:val="00592B47"/>
    <w:rsid w:val="005A0AEC"/>
    <w:rsid w:val="005A4ABC"/>
    <w:rsid w:val="005A6D53"/>
    <w:rsid w:val="00621C6F"/>
    <w:rsid w:val="00623E36"/>
    <w:rsid w:val="00631130"/>
    <w:rsid w:val="00647BC6"/>
    <w:rsid w:val="006674B8"/>
    <w:rsid w:val="00697021"/>
    <w:rsid w:val="006F1144"/>
    <w:rsid w:val="006F2EFA"/>
    <w:rsid w:val="00741CE0"/>
    <w:rsid w:val="00776B0D"/>
    <w:rsid w:val="00785D74"/>
    <w:rsid w:val="007D4166"/>
    <w:rsid w:val="00807F88"/>
    <w:rsid w:val="0081395B"/>
    <w:rsid w:val="00834BA1"/>
    <w:rsid w:val="008637A9"/>
    <w:rsid w:val="008669F8"/>
    <w:rsid w:val="00890AA0"/>
    <w:rsid w:val="00896771"/>
    <w:rsid w:val="008A4F48"/>
    <w:rsid w:val="008B13D5"/>
    <w:rsid w:val="008B68B4"/>
    <w:rsid w:val="008C3BBF"/>
    <w:rsid w:val="008E10B0"/>
    <w:rsid w:val="008F3451"/>
    <w:rsid w:val="00901845"/>
    <w:rsid w:val="009119AC"/>
    <w:rsid w:val="00915F3F"/>
    <w:rsid w:val="00937AFE"/>
    <w:rsid w:val="00937EC8"/>
    <w:rsid w:val="00957337"/>
    <w:rsid w:val="00990BC6"/>
    <w:rsid w:val="009E36AB"/>
    <w:rsid w:val="009F2173"/>
    <w:rsid w:val="009F76F3"/>
    <w:rsid w:val="00A04484"/>
    <w:rsid w:val="00A16849"/>
    <w:rsid w:val="00A25283"/>
    <w:rsid w:val="00A36C1C"/>
    <w:rsid w:val="00A43E8E"/>
    <w:rsid w:val="00A534F1"/>
    <w:rsid w:val="00A650BA"/>
    <w:rsid w:val="00A80DA2"/>
    <w:rsid w:val="00A81AE6"/>
    <w:rsid w:val="00A90885"/>
    <w:rsid w:val="00AB5A9A"/>
    <w:rsid w:val="00AC2294"/>
    <w:rsid w:val="00AC29B2"/>
    <w:rsid w:val="00AC3485"/>
    <w:rsid w:val="00AC7DB9"/>
    <w:rsid w:val="00AE464F"/>
    <w:rsid w:val="00B004F9"/>
    <w:rsid w:val="00B10700"/>
    <w:rsid w:val="00B17099"/>
    <w:rsid w:val="00B700F3"/>
    <w:rsid w:val="00B75030"/>
    <w:rsid w:val="00B77EE8"/>
    <w:rsid w:val="00B83C64"/>
    <w:rsid w:val="00B85F8A"/>
    <w:rsid w:val="00B86D06"/>
    <w:rsid w:val="00BC7DB2"/>
    <w:rsid w:val="00BD250E"/>
    <w:rsid w:val="00BD3CED"/>
    <w:rsid w:val="00BF2617"/>
    <w:rsid w:val="00C12544"/>
    <w:rsid w:val="00C1593E"/>
    <w:rsid w:val="00C62F79"/>
    <w:rsid w:val="00C6346B"/>
    <w:rsid w:val="00C84536"/>
    <w:rsid w:val="00C94EF4"/>
    <w:rsid w:val="00CA38F2"/>
    <w:rsid w:val="00CB6DCD"/>
    <w:rsid w:val="00CE1DE4"/>
    <w:rsid w:val="00D05A5F"/>
    <w:rsid w:val="00D164D1"/>
    <w:rsid w:val="00D24E16"/>
    <w:rsid w:val="00D431D5"/>
    <w:rsid w:val="00D97A28"/>
    <w:rsid w:val="00DB07E5"/>
    <w:rsid w:val="00DB133D"/>
    <w:rsid w:val="00E25616"/>
    <w:rsid w:val="00E52016"/>
    <w:rsid w:val="00E862AC"/>
    <w:rsid w:val="00EB30F6"/>
    <w:rsid w:val="00ED2B6F"/>
    <w:rsid w:val="00ED61AE"/>
    <w:rsid w:val="00EE7CC1"/>
    <w:rsid w:val="00F005DD"/>
    <w:rsid w:val="00F21E98"/>
    <w:rsid w:val="00F336FB"/>
    <w:rsid w:val="00F37E17"/>
    <w:rsid w:val="00F4792A"/>
    <w:rsid w:val="00F53E4D"/>
    <w:rsid w:val="00F540B6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95FD12F"/>
  <w15:docId w15:val="{8087C838-1804-4331-BA18-6D5187A3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rsid w:val="00CA38F2"/>
    <w:rPr>
      <w:sz w:val="22"/>
      <w:lang w:val="de-CH"/>
    </w:rPr>
  </w:style>
  <w:style w:type="paragraph" w:customStyle="1" w:styleId="Abs7">
    <w:name w:val="Abs7"/>
    <w:basedOn w:val="Standard"/>
    <w:pPr>
      <w:ind w:left="425" w:hanging="425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pBdr>
        <w:top w:val="triple" w:sz="4" w:space="3" w:color="auto"/>
        <w:left w:val="triple" w:sz="4" w:space="4" w:color="auto"/>
        <w:bottom w:val="triple" w:sz="4" w:space="3" w:color="auto"/>
        <w:right w:val="triple" w:sz="4" w:space="4" w:color="auto"/>
      </w:pBdr>
      <w:spacing w:after="120"/>
      <w:ind w:left="283" w:hanging="283"/>
    </w:pPr>
    <w:rPr>
      <w:sz w:val="20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Palatino-Roman" w:hAnsi="Palatino-Roman"/>
      <w:sz w:val="20"/>
    </w:rPr>
  </w:style>
  <w:style w:type="character" w:styleId="Fett">
    <w:name w:val="Strong"/>
    <w:uiPriority w:val="22"/>
    <w:qFormat/>
    <w:rsid w:val="00BD250E"/>
    <w:rPr>
      <w:b/>
      <w:bCs/>
    </w:rPr>
  </w:style>
  <w:style w:type="table" w:styleId="Tabellenraster">
    <w:name w:val="Table Grid"/>
    <w:basedOn w:val="NormaleTabelle"/>
    <w:rsid w:val="00F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31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31130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5A4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itternetztabelle1hellAkzent4">
    <w:name w:val="Grid Table 1 Light Accent 4"/>
    <w:basedOn w:val="NormaleTabelle"/>
    <w:uiPriority w:val="46"/>
    <w:rsid w:val="005A6D5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uiPriority w:val="99"/>
    <w:semiHidden/>
    <w:unhideWhenUsed/>
    <w:rsid w:val="00553028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m-7696712261350697493m-hover-listtoggler">
    <w:name w:val="m_-7696712261350697493m-hover-list__toggler"/>
    <w:basedOn w:val="Absatz-Standardschriftart"/>
    <w:rsid w:val="00553028"/>
  </w:style>
  <w:style w:type="table" w:styleId="Listentabelle3Akzent6">
    <w:name w:val="List Table 3 Accent 6"/>
    <w:basedOn w:val="NormaleTabelle"/>
    <w:uiPriority w:val="48"/>
    <w:rsid w:val="00DB133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C43B-AC34-4052-B8AC-C8694800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</Template>
  <TotalTime>0</TotalTime>
  <Pages>2</Pages>
  <Words>371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Römische Antike</vt:lpstr>
    </vt:vector>
  </TitlesOfParts>
  <Company>Gewerblich-Industrielle Berufsschule Bern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Römische Antike</dc:title>
  <dc:creator>Bernhard Roten</dc:creator>
  <cp:lastModifiedBy>Benar Netor</cp:lastModifiedBy>
  <cp:revision>3</cp:revision>
  <cp:lastPrinted>2019-05-20T09:56:00Z</cp:lastPrinted>
  <dcterms:created xsi:type="dcterms:W3CDTF">2020-03-14T17:40:00Z</dcterms:created>
  <dcterms:modified xsi:type="dcterms:W3CDTF">2020-03-14T17:41:00Z</dcterms:modified>
</cp:coreProperties>
</file>