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8FF19" w14:textId="77777777" w:rsidR="00AA2D9D" w:rsidRPr="00AA2D9D" w:rsidRDefault="00AA2D9D" w:rsidP="00AA2D9D">
      <w:pPr>
        <w:pStyle w:val="Kopfzeile"/>
        <w:tabs>
          <w:tab w:val="clear" w:pos="4536"/>
          <w:tab w:val="clear" w:pos="9072"/>
        </w:tabs>
        <w:rPr>
          <w:color w:val="FFFFFF"/>
          <w:sz w:val="36"/>
          <w:szCs w:val="24"/>
        </w:rPr>
      </w:pPr>
      <w:r>
        <w:rPr>
          <w:noProof/>
          <w:color w:val="FFFFFF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1B17B3" wp14:editId="5468EEC4">
                <wp:simplePos x="0" y="0"/>
                <wp:positionH relativeFrom="column">
                  <wp:posOffset>-68369</wp:posOffset>
                </wp:positionH>
                <wp:positionV relativeFrom="paragraph">
                  <wp:posOffset>18304</wp:posOffset>
                </wp:positionV>
                <wp:extent cx="5824424" cy="615378"/>
                <wp:effectExtent l="38100" t="38100" r="119380" b="10858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4424" cy="61537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30DF40" id="AutoShape 6" o:spid="_x0000_s1026" style="position:absolute;margin-left:-5.4pt;margin-top:1.45pt;width:458.6pt;height:4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" fillcolor="#36f">
                <v:shadow on="t" color="black" opacity="26214f" origin="-.5,-.5" offset=".74836mm,.74836mm"/>
              </v:roundrect>
            </w:pict>
          </mc:Fallback>
        </mc:AlternateContent>
      </w:r>
    </w:p>
    <w:p w14:paraId="454F2811" w14:textId="77777777" w:rsidR="004C47CA" w:rsidRPr="00AA2D9D" w:rsidRDefault="00AA2D9D" w:rsidP="004C47CA">
      <w:pPr>
        <w:rPr>
          <w:color w:val="FFFFFF" w:themeColor="background1"/>
          <w:sz w:val="28"/>
        </w:rPr>
      </w:pPr>
      <w:r w:rsidRPr="00AA2D9D">
        <w:rPr>
          <w:color w:val="FFFFFF" w:themeColor="background1"/>
          <w:sz w:val="28"/>
        </w:rPr>
        <w:t>Literatur</w:t>
      </w:r>
      <w:r w:rsidR="001947C2">
        <w:rPr>
          <w:color w:val="FFFFFF" w:themeColor="background1"/>
          <w:sz w:val="28"/>
        </w:rPr>
        <w:t>empfehlungen</w:t>
      </w:r>
      <w:r w:rsidRPr="00AA2D9D">
        <w:rPr>
          <w:color w:val="FFFFFF" w:themeColor="background1"/>
          <w:sz w:val="28"/>
        </w:rPr>
        <w:t xml:space="preserve"> für </w:t>
      </w:r>
      <w:r w:rsidR="00717535">
        <w:rPr>
          <w:color w:val="FFFFFF" w:themeColor="background1"/>
          <w:sz w:val="28"/>
        </w:rPr>
        <w:t>Kulturgeschichte</w:t>
      </w:r>
    </w:p>
    <w:p w14:paraId="08C0E0AE" w14:textId="77777777" w:rsidR="00AA2D9D" w:rsidRDefault="00AA2D9D" w:rsidP="004C47CA">
      <w:pPr>
        <w:rPr>
          <w:sz w:val="20"/>
        </w:rPr>
      </w:pPr>
    </w:p>
    <w:p w14:paraId="6A783825" w14:textId="77777777" w:rsidR="00AA2D9D" w:rsidRDefault="00AA2D9D" w:rsidP="004C47CA">
      <w:pPr>
        <w:rPr>
          <w:sz w:val="20"/>
        </w:rPr>
      </w:pPr>
    </w:p>
    <w:p w14:paraId="210EC17B" w14:textId="77777777" w:rsidR="00AA2D9D" w:rsidRDefault="00AA2D9D" w:rsidP="004C47CA">
      <w:pPr>
        <w:rPr>
          <w:sz w:val="20"/>
        </w:rPr>
      </w:pPr>
    </w:p>
    <w:p w14:paraId="4E213D96" w14:textId="77777777" w:rsidR="00AA2D9D" w:rsidRPr="00421D71" w:rsidRDefault="00AA2D9D" w:rsidP="004C47CA">
      <w:pPr>
        <w:rPr>
          <w:sz w:val="20"/>
        </w:rPr>
      </w:pPr>
      <w:r w:rsidRPr="00421D71">
        <w:rPr>
          <w:sz w:val="20"/>
        </w:rPr>
        <w:t xml:space="preserve">Die erwähnten Bücher sind Anregungen zur vertiefenden Lektüre, </w:t>
      </w:r>
      <w:r w:rsidR="001947C2">
        <w:rPr>
          <w:sz w:val="20"/>
        </w:rPr>
        <w:t>und</w:t>
      </w:r>
      <w:r w:rsidRPr="00421D71">
        <w:rPr>
          <w:sz w:val="20"/>
        </w:rPr>
        <w:t xml:space="preserve"> es ist </w:t>
      </w:r>
      <w:r w:rsidR="001947C2" w:rsidRPr="00421D71">
        <w:rPr>
          <w:sz w:val="20"/>
        </w:rPr>
        <w:t xml:space="preserve">für die Ausbildung </w:t>
      </w:r>
      <w:r w:rsidRPr="001947C2">
        <w:rPr>
          <w:b/>
          <w:sz w:val="20"/>
        </w:rPr>
        <w:t>nicht</w:t>
      </w:r>
      <w:r w:rsidRPr="00421D71">
        <w:rPr>
          <w:sz w:val="20"/>
        </w:rPr>
        <w:t xml:space="preserve"> zwingend, diese Werke zu lesen und zu studieren.</w:t>
      </w:r>
    </w:p>
    <w:p w14:paraId="6C447C48" w14:textId="648D1844" w:rsidR="00AA2D9D" w:rsidRDefault="00AA2D9D" w:rsidP="00717535">
      <w:pPr>
        <w:tabs>
          <w:tab w:val="left" w:pos="5235"/>
        </w:tabs>
        <w:rPr>
          <w:sz w:val="20"/>
        </w:rPr>
      </w:pPr>
    </w:p>
    <w:p w14:paraId="1A60B95D" w14:textId="77777777" w:rsidR="00AA2D9D" w:rsidRDefault="00AA2D9D" w:rsidP="004C47CA">
      <w:pPr>
        <w:rPr>
          <w:sz w:val="20"/>
        </w:rPr>
      </w:pPr>
    </w:p>
    <w:p w14:paraId="0BB3EB25" w14:textId="77777777" w:rsidR="00AA2D9D" w:rsidRPr="00421D71" w:rsidRDefault="00AE4035" w:rsidP="00AE4035">
      <w:pPr>
        <w:pBdr>
          <w:bottom w:val="single" w:sz="4" w:space="1" w:color="auto"/>
        </w:pBdr>
        <w:rPr>
          <w:sz w:val="20"/>
        </w:rPr>
      </w:pPr>
      <w:r w:rsidRPr="00421D71">
        <w:rPr>
          <w:sz w:val="20"/>
        </w:rPr>
        <w:t xml:space="preserve">allgemeine </w:t>
      </w:r>
      <w:r w:rsidR="00AA2D9D" w:rsidRPr="00421D71">
        <w:rPr>
          <w:sz w:val="20"/>
        </w:rPr>
        <w:t>Geschichte</w:t>
      </w:r>
    </w:p>
    <w:p w14:paraId="1050B36D" w14:textId="77777777" w:rsidR="00AA2D9D" w:rsidRDefault="00AA2D9D" w:rsidP="004C47CA">
      <w:pPr>
        <w:rPr>
          <w:sz w:val="20"/>
        </w:rPr>
      </w:pPr>
    </w:p>
    <w:p w14:paraId="03000CEE" w14:textId="77777777" w:rsidR="00AE4035" w:rsidRDefault="00B12E53" w:rsidP="00B12E53">
      <w:pPr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 xml:space="preserve">Parker, Philip. - Geschichte / Philip Parker. - </w:t>
      </w:r>
      <w:r w:rsidRPr="00B12E53">
        <w:rPr>
          <w:rFonts w:ascii="Times New Roman" w:hAnsi="Times New Roman" w:hint="eastAsia"/>
          <w:sz w:val="20"/>
        </w:rPr>
        <w:t>München : Dorling Kindersley, 2010</w:t>
      </w:r>
      <w:r>
        <w:rPr>
          <w:rFonts w:ascii="Times New Roman" w:hAnsi="Times New Roman"/>
          <w:sz w:val="20"/>
        </w:rPr>
        <w:t>.</w:t>
      </w:r>
    </w:p>
    <w:p w14:paraId="33FCC002" w14:textId="77777777" w:rsidR="00AE4035" w:rsidRDefault="00AE4035" w:rsidP="004C47CA">
      <w:pPr>
        <w:rPr>
          <w:sz w:val="20"/>
        </w:rPr>
      </w:pPr>
    </w:p>
    <w:p w14:paraId="025ED364" w14:textId="77777777" w:rsidR="00AA2D9D" w:rsidRPr="00421D71" w:rsidRDefault="00AA2D9D" w:rsidP="00AE4035">
      <w:pPr>
        <w:pBdr>
          <w:bottom w:val="single" w:sz="4" w:space="1" w:color="auto"/>
        </w:pBdr>
        <w:rPr>
          <w:sz w:val="20"/>
        </w:rPr>
      </w:pPr>
      <w:r w:rsidRPr="00421D71">
        <w:rPr>
          <w:sz w:val="20"/>
        </w:rPr>
        <w:t>Kunst</w:t>
      </w:r>
    </w:p>
    <w:p w14:paraId="0AE05276" w14:textId="77777777" w:rsidR="00AE4035" w:rsidRDefault="00AE4035" w:rsidP="004C47CA">
      <w:pPr>
        <w:rPr>
          <w:sz w:val="20"/>
        </w:rPr>
      </w:pPr>
    </w:p>
    <w:p w14:paraId="5AC83602" w14:textId="77777777" w:rsidR="00AA2D9D" w:rsidRPr="00960E2D" w:rsidRDefault="00AA2D9D" w:rsidP="004C47CA">
      <w:pPr>
        <w:rPr>
          <w:color w:val="FF0000"/>
          <w:sz w:val="20"/>
        </w:rPr>
      </w:pPr>
      <w:r w:rsidRPr="00960E2D">
        <w:rPr>
          <w:color w:val="FF0000"/>
          <w:sz w:val="20"/>
        </w:rPr>
        <w:t>Musik</w:t>
      </w:r>
    </w:p>
    <w:p w14:paraId="4DCCE3F3" w14:textId="77777777" w:rsidR="00960E2D" w:rsidRDefault="00960E2D" w:rsidP="004C47CA">
      <w:pPr>
        <w:rPr>
          <w:sz w:val="20"/>
        </w:rPr>
      </w:pPr>
    </w:p>
    <w:p w14:paraId="4851CE26" w14:textId="77777777" w:rsidR="00B12E53" w:rsidRPr="00A444BA" w:rsidRDefault="00A444BA" w:rsidP="00A444BA">
      <w:pPr>
        <w:ind w:firstLine="284"/>
        <w:rPr>
          <w:rFonts w:ascii="Times New Roman" w:hAnsi="Times New Roman"/>
          <w:sz w:val="20"/>
        </w:rPr>
      </w:pPr>
      <w:r w:rsidRPr="00A444BA">
        <w:rPr>
          <w:rFonts w:ascii="Times New Roman" w:hAnsi="Times New Roman" w:hint="eastAsia"/>
          <w:sz w:val="20"/>
        </w:rPr>
        <w:t>Beren</w:t>
      </w:r>
      <w:r>
        <w:rPr>
          <w:rFonts w:ascii="Times New Roman" w:hAnsi="Times New Roman" w:hint="eastAsia"/>
          <w:sz w:val="20"/>
        </w:rPr>
        <w:t>dt, Joachim-Ernst</w:t>
      </w:r>
      <w:r w:rsidRPr="00A444BA">
        <w:rPr>
          <w:rFonts w:ascii="Times New Roman" w:hAnsi="Times New Roman" w:hint="eastAsia"/>
          <w:sz w:val="20"/>
        </w:rPr>
        <w:t>. - Das Jazzbuch : von New Orleans bis ins 21. Jahrhundert / Joachim-Ernst Berendt, Günther Huesmann. - Frankfurt am Main : S. Fischer, 2005</w:t>
      </w:r>
      <w:r w:rsidRPr="00A444BA">
        <w:rPr>
          <w:rFonts w:ascii="Times New Roman" w:hAnsi="Times New Roman"/>
          <w:sz w:val="20"/>
        </w:rPr>
        <w:t>.</w:t>
      </w:r>
    </w:p>
    <w:p w14:paraId="0166E6B1" w14:textId="77777777" w:rsidR="00B12E53" w:rsidRDefault="00B12E53" w:rsidP="004C47CA">
      <w:pPr>
        <w:rPr>
          <w:sz w:val="20"/>
        </w:rPr>
      </w:pPr>
    </w:p>
    <w:p w14:paraId="63ACD3EA" w14:textId="77777777" w:rsidR="00A444BA" w:rsidRDefault="00A444BA" w:rsidP="00A444BA">
      <w:pPr>
        <w:ind w:firstLine="284"/>
        <w:rPr>
          <w:rFonts w:ascii="Times New Roman" w:hAnsi="Times New Roman"/>
          <w:sz w:val="20"/>
        </w:rPr>
      </w:pPr>
      <w:r w:rsidRPr="00A444BA">
        <w:rPr>
          <w:rFonts w:ascii="Times New Roman" w:hAnsi="Times New Roman" w:hint="eastAsia"/>
          <w:sz w:val="20"/>
        </w:rPr>
        <w:t>Musik : die grosse Bild-Enzyklopädie : [Geschichte, Komponisten,</w:t>
      </w:r>
      <w:r w:rsidR="00421D71">
        <w:rPr>
          <w:rFonts w:ascii="Times New Roman" w:hAnsi="Times New Roman" w:hint="eastAsia"/>
          <w:sz w:val="20"/>
        </w:rPr>
        <w:t xml:space="preserve"> Stile, Werke, Interpreten]. - </w:t>
      </w:r>
      <w:r w:rsidRPr="00A444BA">
        <w:rPr>
          <w:rFonts w:ascii="Times New Roman" w:hAnsi="Times New Roman" w:hint="eastAsia"/>
          <w:sz w:val="20"/>
        </w:rPr>
        <w:t>München : Dorling Kindersley, 2014</w:t>
      </w:r>
      <w:r>
        <w:rPr>
          <w:rFonts w:ascii="Times New Roman" w:hAnsi="Times New Roman"/>
          <w:sz w:val="20"/>
        </w:rPr>
        <w:t>.</w:t>
      </w:r>
    </w:p>
    <w:p w14:paraId="784A9A03" w14:textId="77777777" w:rsidR="00A444BA" w:rsidRPr="00A444BA" w:rsidRDefault="00A444BA" w:rsidP="00A444BA">
      <w:pPr>
        <w:ind w:firstLine="284"/>
        <w:rPr>
          <w:rFonts w:ascii="Times New Roman" w:hAnsi="Times New Roman"/>
          <w:sz w:val="20"/>
        </w:rPr>
      </w:pPr>
    </w:p>
    <w:p w14:paraId="610360DF" w14:textId="77777777" w:rsidR="00AA2D9D" w:rsidRPr="00960E2D" w:rsidRDefault="00AA2D9D" w:rsidP="004C47CA">
      <w:pPr>
        <w:rPr>
          <w:color w:val="FF0000"/>
          <w:sz w:val="20"/>
        </w:rPr>
      </w:pPr>
      <w:r w:rsidRPr="00960E2D">
        <w:rPr>
          <w:color w:val="FF0000"/>
          <w:sz w:val="20"/>
        </w:rPr>
        <w:t>Literatur</w:t>
      </w:r>
    </w:p>
    <w:p w14:paraId="59A8278C" w14:textId="4838F3D2" w:rsidR="00AF2A68" w:rsidRDefault="00AF2A68" w:rsidP="004C47CA">
      <w:pPr>
        <w:rPr>
          <w:sz w:val="20"/>
        </w:rPr>
      </w:pPr>
    </w:p>
    <w:p w14:paraId="46BD7D39" w14:textId="6B4BB617" w:rsidR="000A31C8" w:rsidRPr="000A31C8" w:rsidRDefault="000A31C8" w:rsidP="000A31C8">
      <w:pPr>
        <w:ind w:firstLine="284"/>
        <w:rPr>
          <w:rFonts w:ascii="Times New Roman" w:hAnsi="Times New Roman"/>
          <w:sz w:val="20"/>
        </w:rPr>
      </w:pPr>
      <w:r w:rsidRPr="000A31C8">
        <w:rPr>
          <w:rFonts w:ascii="Times New Roman" w:hAnsi="Times New Roman"/>
          <w:sz w:val="20"/>
        </w:rPr>
        <w:t>Andreotti, Mario; - Die Struktur der modernen Literatur. Neue Formen und Techniken des Schreibens: Erzàhlprosa und Lyrik. – Bern : Haupt Verlag, 2014, 5. Auflage.</w:t>
      </w:r>
    </w:p>
    <w:p w14:paraId="529585D8" w14:textId="77777777" w:rsidR="000A31C8" w:rsidRDefault="000A31C8" w:rsidP="004C47CA">
      <w:pPr>
        <w:rPr>
          <w:sz w:val="20"/>
        </w:rPr>
      </w:pPr>
    </w:p>
    <w:p w14:paraId="23020C37" w14:textId="77777777" w:rsidR="00AF2A68" w:rsidRDefault="00AF2A68" w:rsidP="00AF2A68">
      <w:pPr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Conrady, Karl Otto (Hrsg.). - </w:t>
      </w:r>
      <w:r w:rsidRPr="00AF2A68">
        <w:rPr>
          <w:rFonts w:ascii="Times New Roman" w:hAnsi="Times New Roman" w:hint="eastAsia"/>
          <w:sz w:val="20"/>
        </w:rPr>
        <w:t xml:space="preserve">Der grosse Conrady : das Buch deutscher Gedichte : von den Anfängen bis zur Gegenwart / ausgewählt und </w:t>
      </w:r>
      <w:r>
        <w:rPr>
          <w:rFonts w:ascii="Times New Roman" w:hAnsi="Times New Roman" w:hint="eastAsia"/>
          <w:sz w:val="20"/>
        </w:rPr>
        <w:t xml:space="preserve">hrsg. von Karl Otto Conrady. - </w:t>
      </w:r>
      <w:r w:rsidRPr="00AF2A68">
        <w:rPr>
          <w:rFonts w:ascii="Times New Roman" w:hAnsi="Times New Roman" w:hint="eastAsia"/>
          <w:sz w:val="20"/>
        </w:rPr>
        <w:t>Düsseldorf : Artemis &amp; Winkler, 2008</w:t>
      </w:r>
      <w:r>
        <w:rPr>
          <w:rFonts w:ascii="Times New Roman" w:hAnsi="Times New Roman"/>
          <w:sz w:val="20"/>
        </w:rPr>
        <w:t>.</w:t>
      </w:r>
    </w:p>
    <w:p w14:paraId="209B521B" w14:textId="77777777" w:rsidR="00AF2A68" w:rsidRPr="00AF2A68" w:rsidRDefault="00AF2A68" w:rsidP="00AF2A68">
      <w:pPr>
        <w:ind w:firstLine="284"/>
        <w:rPr>
          <w:rFonts w:ascii="Times New Roman" w:hAnsi="Times New Roman"/>
          <w:sz w:val="20"/>
        </w:rPr>
      </w:pPr>
    </w:p>
    <w:p w14:paraId="01A98B29" w14:textId="77777777" w:rsidR="00D0618D" w:rsidRDefault="00D0618D" w:rsidP="00AF3204">
      <w:pPr>
        <w:ind w:firstLine="284"/>
        <w:rPr>
          <w:rFonts w:ascii="Times New Roman" w:hAnsi="Times New Roman"/>
          <w:sz w:val="20"/>
        </w:rPr>
      </w:pPr>
      <w:r w:rsidRPr="00AF3204">
        <w:rPr>
          <w:rFonts w:ascii="Times New Roman" w:hAnsi="Times New Roman"/>
          <w:sz w:val="20"/>
        </w:rPr>
        <w:t xml:space="preserve">Enzensberger, Hans Magnus (Hrsg.). - </w:t>
      </w:r>
      <w:r w:rsidRPr="00AF3204">
        <w:rPr>
          <w:rFonts w:ascii="Times New Roman" w:hAnsi="Times New Roman" w:hint="eastAsia"/>
          <w:sz w:val="20"/>
        </w:rPr>
        <w:t>Museum der modernen Poesie / eingerichtet v</w:t>
      </w:r>
      <w:r w:rsidR="00AF3204">
        <w:rPr>
          <w:rFonts w:ascii="Times New Roman" w:hAnsi="Times New Roman" w:hint="eastAsia"/>
          <w:sz w:val="20"/>
        </w:rPr>
        <w:t xml:space="preserve">on Hans Magnus Enzensberger. - </w:t>
      </w:r>
      <w:r w:rsidRPr="00AF3204">
        <w:rPr>
          <w:rFonts w:ascii="Times New Roman" w:hAnsi="Times New Roman" w:hint="eastAsia"/>
          <w:sz w:val="20"/>
        </w:rPr>
        <w:t>Frankfurt am Main : Suhrkamp, 2002</w:t>
      </w:r>
      <w:r w:rsidR="00AF3204">
        <w:rPr>
          <w:rFonts w:ascii="Times New Roman" w:hAnsi="Times New Roman"/>
          <w:sz w:val="20"/>
        </w:rPr>
        <w:t>.</w:t>
      </w:r>
    </w:p>
    <w:p w14:paraId="604C63F5" w14:textId="77777777" w:rsidR="00AF2A68" w:rsidRDefault="00AF2A68" w:rsidP="00AF3204">
      <w:pPr>
        <w:ind w:firstLine="284"/>
        <w:rPr>
          <w:rFonts w:ascii="Times New Roman" w:hAnsi="Times New Roman"/>
          <w:sz w:val="20"/>
        </w:rPr>
      </w:pPr>
    </w:p>
    <w:p w14:paraId="6DA39375" w14:textId="77777777" w:rsidR="00656AD8" w:rsidRDefault="00656AD8" w:rsidP="00AF3204">
      <w:pPr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 xml:space="preserve">Kabisch, Eva-Maria. - </w:t>
      </w:r>
      <w:r w:rsidRPr="00656AD8">
        <w:rPr>
          <w:rFonts w:ascii="Times New Roman" w:hAnsi="Times New Roman" w:hint="eastAsia"/>
          <w:sz w:val="20"/>
        </w:rPr>
        <w:t>Literaturges</w:t>
      </w:r>
      <w:r>
        <w:rPr>
          <w:rFonts w:ascii="Times New Roman" w:hAnsi="Times New Roman" w:hint="eastAsia"/>
          <w:sz w:val="20"/>
        </w:rPr>
        <w:t xml:space="preserve">chichte / Eva-Maria Kabisch. - </w:t>
      </w:r>
      <w:r w:rsidRPr="00656AD8">
        <w:rPr>
          <w:rFonts w:ascii="Times New Roman" w:hAnsi="Times New Roman" w:hint="eastAsia"/>
          <w:sz w:val="20"/>
        </w:rPr>
        <w:t>Leipzig : Ernst Klett Schulbuchverlag, 2012</w:t>
      </w:r>
      <w:r>
        <w:rPr>
          <w:rFonts w:ascii="Times New Roman" w:hAnsi="Times New Roman"/>
          <w:sz w:val="20"/>
        </w:rPr>
        <w:t>.</w:t>
      </w:r>
    </w:p>
    <w:p w14:paraId="375CD28F" w14:textId="77777777" w:rsidR="00656AD8" w:rsidRDefault="00656AD8" w:rsidP="00AF3204">
      <w:pPr>
        <w:ind w:firstLine="284"/>
        <w:rPr>
          <w:rFonts w:ascii="Times New Roman" w:hAnsi="Times New Roman"/>
          <w:sz w:val="20"/>
        </w:rPr>
      </w:pPr>
    </w:p>
    <w:p w14:paraId="7F0696E1" w14:textId="77777777" w:rsidR="00B12E53" w:rsidRDefault="00B12E53" w:rsidP="00AF3204">
      <w:pPr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Lamping, Dieter et al. (Hrsg.). - </w:t>
      </w:r>
      <w:r w:rsidRPr="00B12E53">
        <w:rPr>
          <w:rFonts w:ascii="Times New Roman" w:hAnsi="Times New Roman" w:hint="eastAsia"/>
          <w:sz w:val="20"/>
        </w:rPr>
        <w:t>Allgemeinbi</w:t>
      </w:r>
      <w:r>
        <w:rPr>
          <w:rFonts w:ascii="Times New Roman" w:hAnsi="Times New Roman" w:hint="eastAsia"/>
          <w:sz w:val="20"/>
        </w:rPr>
        <w:t>ldung - Werke der Weltliteratur</w:t>
      </w:r>
      <w:r>
        <w:rPr>
          <w:rFonts w:ascii="Times New Roman" w:hAnsi="Times New Roman"/>
          <w:sz w:val="20"/>
        </w:rPr>
        <w:t xml:space="preserve"> </w:t>
      </w:r>
      <w:r w:rsidRPr="00B12E53">
        <w:rPr>
          <w:rFonts w:ascii="Times New Roman" w:hAnsi="Times New Roman" w:hint="eastAsia"/>
          <w:sz w:val="20"/>
        </w:rPr>
        <w:t xml:space="preserve">: das musst du wissen / Dieter Lamping, Simone Frieling (Hrsg.) ; mit Bildern von Hauke Kock ; Beitr.: </w:t>
      </w:r>
      <w:r>
        <w:rPr>
          <w:rFonts w:ascii="Times New Roman" w:hAnsi="Times New Roman" w:hint="eastAsia"/>
          <w:sz w:val="20"/>
        </w:rPr>
        <w:t>Annette Dunker ... [et al.]. - Würzburg</w:t>
      </w:r>
      <w:r w:rsidRPr="00B12E53">
        <w:rPr>
          <w:rFonts w:ascii="Times New Roman" w:hAnsi="Times New Roman" w:hint="eastAsia"/>
          <w:sz w:val="20"/>
        </w:rPr>
        <w:t>: Arena, 2006</w:t>
      </w:r>
      <w:r>
        <w:rPr>
          <w:rFonts w:ascii="Times New Roman" w:hAnsi="Times New Roman"/>
          <w:sz w:val="20"/>
        </w:rPr>
        <w:t>.</w:t>
      </w:r>
    </w:p>
    <w:p w14:paraId="3AD73B43" w14:textId="77777777" w:rsidR="00B12E53" w:rsidRDefault="00B12E53" w:rsidP="00AF3204">
      <w:pPr>
        <w:ind w:firstLine="284"/>
        <w:rPr>
          <w:rFonts w:ascii="Times New Roman" w:hAnsi="Times New Roman"/>
          <w:sz w:val="20"/>
        </w:rPr>
      </w:pPr>
    </w:p>
    <w:p w14:paraId="6E094730" w14:textId="77777777" w:rsidR="008004C7" w:rsidRDefault="008004C7" w:rsidP="00AF3204">
      <w:pPr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 xml:space="preserve">Mahrenholtz, Katharina. - </w:t>
      </w:r>
      <w:r w:rsidRPr="008004C7">
        <w:rPr>
          <w:rFonts w:ascii="Times New Roman" w:hAnsi="Times New Roman" w:hint="eastAsia"/>
          <w:sz w:val="20"/>
        </w:rPr>
        <w:t>Literatur! : eine Reise durch die Welt der Bücher / Katharin</w:t>
      </w:r>
      <w:r>
        <w:rPr>
          <w:rFonts w:ascii="Times New Roman" w:hAnsi="Times New Roman" w:hint="eastAsia"/>
          <w:sz w:val="20"/>
        </w:rPr>
        <w:t xml:space="preserve">a Mahrenholtz &amp; Dawn Parisi. - </w:t>
      </w:r>
      <w:r w:rsidRPr="008004C7">
        <w:rPr>
          <w:rFonts w:ascii="Times New Roman" w:hAnsi="Times New Roman" w:hint="eastAsia"/>
          <w:sz w:val="20"/>
        </w:rPr>
        <w:t>Hamburg : Hoffmann und Campe, 2012</w:t>
      </w:r>
      <w:r>
        <w:rPr>
          <w:rFonts w:ascii="Times New Roman" w:hAnsi="Times New Roman"/>
          <w:sz w:val="20"/>
        </w:rPr>
        <w:t>.</w:t>
      </w:r>
    </w:p>
    <w:p w14:paraId="74FCF212" w14:textId="77777777" w:rsidR="008004C7" w:rsidRPr="00AF3204" w:rsidRDefault="008004C7" w:rsidP="00AF3204">
      <w:pPr>
        <w:ind w:firstLine="284"/>
        <w:rPr>
          <w:rFonts w:ascii="Times New Roman" w:hAnsi="Times New Roman"/>
          <w:sz w:val="20"/>
        </w:rPr>
      </w:pPr>
    </w:p>
    <w:p w14:paraId="26DFA3A3" w14:textId="77777777" w:rsidR="00D0618D" w:rsidRDefault="00AF2A68" w:rsidP="00AF2A68">
      <w:pPr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Perret, Roger (Hrsg.). - </w:t>
      </w:r>
      <w:r w:rsidRPr="00AF2A68">
        <w:rPr>
          <w:rFonts w:ascii="Times New Roman" w:hAnsi="Times New Roman" w:hint="eastAsia"/>
          <w:sz w:val="20"/>
        </w:rPr>
        <w:t>Moderne Poesie in der Schweiz : eine Anthologie / [hrsg.] von Roger Perret [im Auftra</w:t>
      </w:r>
      <w:r>
        <w:rPr>
          <w:rFonts w:ascii="Times New Roman" w:hAnsi="Times New Roman" w:hint="eastAsia"/>
          <w:sz w:val="20"/>
        </w:rPr>
        <w:t xml:space="preserve">g des] Migros-Kulturprozent. - </w:t>
      </w:r>
      <w:r w:rsidRPr="00AF2A68">
        <w:rPr>
          <w:rFonts w:ascii="Times New Roman" w:hAnsi="Times New Roman" w:hint="eastAsia"/>
          <w:sz w:val="20"/>
        </w:rPr>
        <w:t>Zürich : Limmat Verlag, 2013</w:t>
      </w:r>
      <w:r>
        <w:rPr>
          <w:rFonts w:ascii="Times New Roman" w:hAnsi="Times New Roman"/>
          <w:sz w:val="20"/>
        </w:rPr>
        <w:t>.</w:t>
      </w:r>
    </w:p>
    <w:p w14:paraId="6C956ADF" w14:textId="77777777" w:rsidR="00AF2A68" w:rsidRDefault="00AF2A68" w:rsidP="00AF2A68">
      <w:pPr>
        <w:ind w:firstLine="284"/>
        <w:rPr>
          <w:rFonts w:ascii="Times New Roman" w:hAnsi="Times New Roman"/>
          <w:sz w:val="20"/>
        </w:rPr>
      </w:pPr>
    </w:p>
    <w:p w14:paraId="3B31D1DE" w14:textId="70715E3B" w:rsidR="00C818A1" w:rsidRDefault="00C818A1" w:rsidP="00AF2A68">
      <w:pPr>
        <w:ind w:firstLine="284"/>
        <w:rPr>
          <w:rFonts w:ascii="Times New Roman" w:hAnsi="Times New Roman"/>
          <w:sz w:val="20"/>
        </w:rPr>
      </w:pPr>
    </w:p>
    <w:p w14:paraId="014CF803" w14:textId="77777777" w:rsidR="00AF2A68" w:rsidRDefault="00AF2A68" w:rsidP="004C47CA">
      <w:pPr>
        <w:rPr>
          <w:sz w:val="20"/>
        </w:rPr>
      </w:pPr>
    </w:p>
    <w:p w14:paraId="00D32DB6" w14:textId="77777777" w:rsidR="00AA2D9D" w:rsidRPr="00960E2D" w:rsidRDefault="00AA2D9D" w:rsidP="004C47CA">
      <w:pPr>
        <w:rPr>
          <w:color w:val="FF0000"/>
          <w:sz w:val="20"/>
        </w:rPr>
      </w:pPr>
      <w:r w:rsidRPr="00960E2D">
        <w:rPr>
          <w:color w:val="FF0000"/>
          <w:sz w:val="20"/>
        </w:rPr>
        <w:t xml:space="preserve">bildende </w:t>
      </w:r>
      <w:r w:rsidR="00960E2D" w:rsidRPr="00960E2D">
        <w:rPr>
          <w:color w:val="FF0000"/>
          <w:sz w:val="20"/>
        </w:rPr>
        <w:t xml:space="preserve">und darstellende </w:t>
      </w:r>
      <w:r w:rsidRPr="00960E2D">
        <w:rPr>
          <w:color w:val="FF0000"/>
          <w:sz w:val="20"/>
        </w:rPr>
        <w:t>Kunst</w:t>
      </w:r>
    </w:p>
    <w:p w14:paraId="408D4F73" w14:textId="77777777" w:rsidR="00960E2D" w:rsidRDefault="00960E2D" w:rsidP="004C47CA">
      <w:pPr>
        <w:rPr>
          <w:sz w:val="20"/>
        </w:rPr>
      </w:pPr>
    </w:p>
    <w:p w14:paraId="76EAB5BB" w14:textId="7789CFDC" w:rsidR="000A31C8" w:rsidRDefault="000A31C8" w:rsidP="00960E2D">
      <w:pPr>
        <w:ind w:firstLine="284"/>
        <w:rPr>
          <w:rFonts w:ascii="Times New Roman" w:hAnsi="Times New Roman"/>
          <w:sz w:val="20"/>
        </w:rPr>
      </w:pPr>
      <w:r w:rsidRPr="00411714">
        <w:rPr>
          <w:rFonts w:ascii="Times New Roman" w:hAnsi="Times New Roman"/>
          <w:color w:val="000000"/>
          <w:sz w:val="20"/>
          <w:lang w:eastAsia="de-CH"/>
        </w:rPr>
        <w:t>Fischer, Robert (Hrsg). - Mr. Hitchcock, wie haben Sie das gemacht? / François Truffaut, in Zusammenarbeit mit Helen G. Scott ; hrsg. von Robert Fischer. - München : Heyne, 2007.</w:t>
      </w:r>
    </w:p>
    <w:p w14:paraId="3E5C5731" w14:textId="77777777" w:rsidR="000A31C8" w:rsidRDefault="000A31C8" w:rsidP="00960E2D">
      <w:pPr>
        <w:ind w:firstLine="284"/>
        <w:rPr>
          <w:rFonts w:ascii="Times New Roman" w:hAnsi="Times New Roman"/>
          <w:sz w:val="20"/>
        </w:rPr>
      </w:pPr>
    </w:p>
    <w:p w14:paraId="082DB3D3" w14:textId="254AB707" w:rsidR="00960E2D" w:rsidRDefault="00960E2D" w:rsidP="00960E2D">
      <w:pPr>
        <w:ind w:firstLine="284"/>
        <w:rPr>
          <w:rFonts w:ascii="Times New Roman" w:hAnsi="Times New Roman"/>
          <w:sz w:val="20"/>
        </w:rPr>
      </w:pPr>
      <w:r w:rsidRPr="00960E2D">
        <w:rPr>
          <w:rFonts w:ascii="Times New Roman" w:hAnsi="Times New Roman"/>
          <w:sz w:val="20"/>
        </w:rPr>
        <w:t>Gombrich,</w:t>
      </w:r>
      <w:r w:rsidR="00D0618D">
        <w:rPr>
          <w:rFonts w:ascii="Times New Roman" w:hAnsi="Times New Roman"/>
          <w:sz w:val="20"/>
        </w:rPr>
        <w:t xml:space="preserve"> Ernst Hans Josef</w:t>
      </w:r>
      <w:r>
        <w:rPr>
          <w:rFonts w:ascii="Times New Roman" w:hAnsi="Times New Roman"/>
          <w:sz w:val="20"/>
        </w:rPr>
        <w:t xml:space="preserve">. - </w:t>
      </w:r>
      <w:r w:rsidRPr="00960E2D">
        <w:rPr>
          <w:rFonts w:ascii="Times New Roman" w:hAnsi="Times New Roman"/>
          <w:sz w:val="20"/>
        </w:rPr>
        <w:t>Die Geschicht</w:t>
      </w:r>
      <w:r>
        <w:rPr>
          <w:rFonts w:ascii="Times New Roman" w:hAnsi="Times New Roman"/>
          <w:sz w:val="20"/>
        </w:rPr>
        <w:t xml:space="preserve">e der Kunst / E.H. Gombrich. - </w:t>
      </w:r>
      <w:r w:rsidRPr="00960E2D">
        <w:rPr>
          <w:rFonts w:ascii="Times New Roman" w:hAnsi="Times New Roman"/>
          <w:sz w:val="20"/>
        </w:rPr>
        <w:t>Berlin : Phaidon, 2012</w:t>
      </w:r>
      <w:r>
        <w:rPr>
          <w:rFonts w:ascii="Times New Roman" w:hAnsi="Times New Roman"/>
          <w:sz w:val="20"/>
        </w:rPr>
        <w:t>.</w:t>
      </w:r>
    </w:p>
    <w:p w14:paraId="5C5863FE" w14:textId="77777777" w:rsidR="00E5144A" w:rsidRDefault="00E5144A" w:rsidP="00E5144A">
      <w:pPr>
        <w:ind w:firstLine="284"/>
        <w:rPr>
          <w:rFonts w:ascii="Times New Roman" w:hAnsi="Times New Roman"/>
          <w:sz w:val="20"/>
        </w:rPr>
      </w:pPr>
    </w:p>
    <w:p w14:paraId="4600E5E8" w14:textId="77777777" w:rsidR="00E5144A" w:rsidRDefault="00960E2D" w:rsidP="00E5144A">
      <w:pPr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 xml:space="preserve">Gompertz, Will. - </w:t>
      </w:r>
      <w:r w:rsidRPr="00960E2D">
        <w:rPr>
          <w:rFonts w:ascii="Times New Roman" w:hAnsi="Times New Roman" w:hint="eastAsia"/>
          <w:sz w:val="20"/>
        </w:rPr>
        <w:t xml:space="preserve">Was gibt's zu sehen? : 150 Jahre moderne Kunst auf </w:t>
      </w:r>
      <w:r>
        <w:rPr>
          <w:rFonts w:ascii="Times New Roman" w:hAnsi="Times New Roman" w:hint="eastAsia"/>
          <w:sz w:val="20"/>
        </w:rPr>
        <w:t xml:space="preserve">einen Blick / Will Gompertz. - </w:t>
      </w:r>
      <w:r w:rsidRPr="00960E2D">
        <w:rPr>
          <w:rFonts w:ascii="Times New Roman" w:hAnsi="Times New Roman" w:hint="eastAsia"/>
          <w:sz w:val="20"/>
        </w:rPr>
        <w:t>Köln : DuMont, 2013</w:t>
      </w:r>
      <w:r>
        <w:rPr>
          <w:rFonts w:ascii="Times New Roman" w:hAnsi="Times New Roman"/>
          <w:sz w:val="20"/>
        </w:rPr>
        <w:t>.</w:t>
      </w:r>
      <w:r w:rsidR="00E5144A" w:rsidRPr="00E5144A">
        <w:rPr>
          <w:rFonts w:ascii="Times New Roman" w:hAnsi="Times New Roman" w:hint="eastAsia"/>
          <w:sz w:val="20"/>
        </w:rPr>
        <w:t xml:space="preserve"> </w:t>
      </w:r>
    </w:p>
    <w:p w14:paraId="2B80DEEF" w14:textId="77777777" w:rsidR="00E5144A" w:rsidRDefault="00E5144A" w:rsidP="00E5144A">
      <w:pPr>
        <w:ind w:firstLine="284"/>
        <w:rPr>
          <w:rFonts w:ascii="Times New Roman" w:hAnsi="Times New Roman"/>
          <w:sz w:val="20"/>
        </w:rPr>
      </w:pPr>
    </w:p>
    <w:p w14:paraId="09F52EA6" w14:textId="77777777" w:rsidR="00E5144A" w:rsidRPr="00E5144A" w:rsidRDefault="00E5144A" w:rsidP="00E5144A">
      <w:pPr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lastRenderedPageBreak/>
        <w:t xml:space="preserve">McKee, Robert. - </w:t>
      </w:r>
      <w:r w:rsidRPr="00E5144A">
        <w:rPr>
          <w:rFonts w:ascii="Times New Roman" w:hAnsi="Times New Roman" w:hint="eastAsia"/>
          <w:sz w:val="20"/>
        </w:rPr>
        <w:t>Story : die Prinzipien des Drehbuchschreibens / Robert McKee. [Kap. 1 - 13 übers. von Eva Brückner-Tuckwiller. Überarb. von Josef Zobel und Katharina Broich. Kap. 14 -</w:t>
      </w:r>
      <w:r>
        <w:rPr>
          <w:rFonts w:ascii="Times New Roman" w:hAnsi="Times New Roman" w:hint="eastAsia"/>
          <w:sz w:val="20"/>
        </w:rPr>
        <w:t xml:space="preserve"> 19 übers. von Josef Zobel]. - </w:t>
      </w:r>
      <w:r w:rsidRPr="00E5144A">
        <w:rPr>
          <w:rFonts w:ascii="Times New Roman" w:hAnsi="Times New Roman" w:hint="eastAsia"/>
          <w:sz w:val="20"/>
        </w:rPr>
        <w:t>Berlin : Alexander-Verl., 2008</w:t>
      </w:r>
      <w:r>
        <w:rPr>
          <w:rFonts w:ascii="Times New Roman" w:hAnsi="Times New Roman"/>
          <w:sz w:val="20"/>
        </w:rPr>
        <w:t>.</w:t>
      </w:r>
    </w:p>
    <w:p w14:paraId="1E0B5625" w14:textId="77777777" w:rsidR="00E5144A" w:rsidRDefault="00E5144A" w:rsidP="00E5144A">
      <w:pPr>
        <w:ind w:firstLine="284"/>
        <w:rPr>
          <w:rFonts w:ascii="Times New Roman" w:hAnsi="Times New Roman"/>
          <w:sz w:val="20"/>
        </w:rPr>
      </w:pPr>
    </w:p>
    <w:p w14:paraId="33F499FE" w14:textId="77777777" w:rsidR="00E5144A" w:rsidRDefault="00E5144A" w:rsidP="00E5144A">
      <w:pPr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 xml:space="preserve">Monaco, James. - </w:t>
      </w:r>
      <w:r w:rsidRPr="00960E2D">
        <w:rPr>
          <w:rFonts w:ascii="Times New Roman" w:hAnsi="Times New Roman" w:hint="eastAsia"/>
          <w:sz w:val="20"/>
        </w:rPr>
        <w:t>Film verstehen : Kunst, Technik, Sprache, Geschichte und Theorie des Films und der Neuen Medien / James Monaco ; dt. Fassung hrsg. von Hans-Michael Bock : mit ein</w:t>
      </w:r>
      <w:r>
        <w:rPr>
          <w:rFonts w:ascii="Times New Roman" w:hAnsi="Times New Roman" w:hint="eastAsia"/>
          <w:sz w:val="20"/>
        </w:rPr>
        <w:t xml:space="preserve">er Einführung in Multimedia. - </w:t>
      </w:r>
      <w:r w:rsidRPr="00960E2D">
        <w:rPr>
          <w:rFonts w:ascii="Times New Roman" w:hAnsi="Times New Roman" w:hint="eastAsia"/>
          <w:sz w:val="20"/>
        </w:rPr>
        <w:t>Reinbek bei Hamburg : Rowohlt Taschenbuch-Verl., 2013</w:t>
      </w:r>
      <w:r>
        <w:rPr>
          <w:rFonts w:ascii="Times New Roman" w:hAnsi="Times New Roman"/>
          <w:sz w:val="20"/>
        </w:rPr>
        <w:t>.</w:t>
      </w:r>
    </w:p>
    <w:p w14:paraId="49C462DD" w14:textId="77777777" w:rsidR="00E5144A" w:rsidRDefault="00E5144A" w:rsidP="00E5144A">
      <w:pPr>
        <w:ind w:firstLine="284"/>
        <w:rPr>
          <w:rFonts w:ascii="Times New Roman" w:hAnsi="Times New Roman"/>
          <w:sz w:val="20"/>
        </w:rPr>
      </w:pPr>
    </w:p>
    <w:p w14:paraId="02DDCAFD" w14:textId="02FDB479" w:rsidR="000A31C8" w:rsidRDefault="000A31C8" w:rsidP="000A31C8">
      <w:pPr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Thomas, Karin (Hrsg). – DuMonts Kunstlexikon des 20. Jahrhunderts. – Köln : DuMont, 2000.</w:t>
      </w:r>
    </w:p>
    <w:p w14:paraId="34010B6B" w14:textId="77777777" w:rsidR="000A31C8" w:rsidRDefault="000A31C8" w:rsidP="00E5144A">
      <w:pPr>
        <w:ind w:firstLine="284"/>
        <w:rPr>
          <w:rFonts w:ascii="Times New Roman" w:hAnsi="Times New Roman"/>
          <w:sz w:val="20"/>
        </w:rPr>
      </w:pPr>
    </w:p>
    <w:p w14:paraId="0E119DF7" w14:textId="11C0FEF1" w:rsidR="00960E2D" w:rsidRDefault="00960E2D" w:rsidP="00E5144A">
      <w:pPr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 xml:space="preserve">Thomas, Karin. - </w:t>
      </w:r>
      <w:r w:rsidRPr="00960E2D">
        <w:rPr>
          <w:rFonts w:ascii="Times New Roman" w:hAnsi="Times New Roman" w:hint="eastAsia"/>
          <w:sz w:val="20"/>
        </w:rPr>
        <w:t>Bis heute : Stilgeschichte der bildenden Kunst im 20.</w:t>
      </w:r>
      <w:r>
        <w:rPr>
          <w:rFonts w:ascii="Times New Roman" w:hAnsi="Times New Roman" w:hint="eastAsia"/>
          <w:sz w:val="20"/>
        </w:rPr>
        <w:t xml:space="preserve"> Jahrhundert / Karin Thomas. - </w:t>
      </w:r>
      <w:r w:rsidRPr="00960E2D">
        <w:rPr>
          <w:rFonts w:ascii="Times New Roman" w:hAnsi="Times New Roman" w:hint="eastAsia"/>
          <w:sz w:val="20"/>
        </w:rPr>
        <w:t>Köln : DuMont, 2004</w:t>
      </w:r>
      <w:r>
        <w:rPr>
          <w:rFonts w:ascii="Times New Roman" w:hAnsi="Times New Roman"/>
          <w:sz w:val="20"/>
        </w:rPr>
        <w:t>.</w:t>
      </w:r>
    </w:p>
    <w:p w14:paraId="54E5D2DD" w14:textId="6357C4F7" w:rsidR="00E5144A" w:rsidRDefault="00E5144A" w:rsidP="00E5144A">
      <w:pPr>
        <w:ind w:firstLine="284"/>
        <w:rPr>
          <w:rFonts w:ascii="Times New Roman" w:hAnsi="Times New Roman"/>
          <w:sz w:val="20"/>
        </w:rPr>
      </w:pPr>
    </w:p>
    <w:p w14:paraId="19BC6720" w14:textId="77777777" w:rsidR="001947C2" w:rsidRDefault="001947C2" w:rsidP="004C47CA">
      <w:pPr>
        <w:rPr>
          <w:sz w:val="20"/>
        </w:rPr>
      </w:pPr>
    </w:p>
    <w:p w14:paraId="6BCD07D8" w14:textId="77777777" w:rsidR="00AA2D9D" w:rsidRPr="00613C7A" w:rsidRDefault="00AA2D9D" w:rsidP="00AE4035">
      <w:pPr>
        <w:pBdr>
          <w:bottom w:val="single" w:sz="4" w:space="1" w:color="auto"/>
        </w:pBdr>
        <w:rPr>
          <w:sz w:val="20"/>
        </w:rPr>
      </w:pPr>
      <w:r w:rsidRPr="00613C7A">
        <w:rPr>
          <w:sz w:val="20"/>
        </w:rPr>
        <w:t>Wissenschaft</w:t>
      </w:r>
      <w:r w:rsidR="00AF4B91" w:rsidRPr="00613C7A">
        <w:rPr>
          <w:sz w:val="20"/>
        </w:rPr>
        <w:t>/Ideengeschichte/Philosophie</w:t>
      </w:r>
    </w:p>
    <w:p w14:paraId="33B2E5C7" w14:textId="77777777" w:rsidR="00AF4B91" w:rsidRDefault="00AF4B91" w:rsidP="00960E2D">
      <w:pPr>
        <w:ind w:firstLine="284"/>
        <w:rPr>
          <w:rFonts w:ascii="Times New Roman" w:hAnsi="Times New Roman"/>
          <w:sz w:val="20"/>
        </w:rPr>
      </w:pPr>
    </w:p>
    <w:p w14:paraId="7125C3F4" w14:textId="77777777" w:rsidR="009E5401" w:rsidRDefault="00245C04" w:rsidP="00960E2D">
      <w:pPr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 xml:space="preserve">Helferich, Christoph. - </w:t>
      </w:r>
      <w:r w:rsidRPr="00245C04">
        <w:rPr>
          <w:rFonts w:ascii="Times New Roman" w:hAnsi="Times New Roman" w:hint="eastAsia"/>
          <w:sz w:val="20"/>
        </w:rPr>
        <w:t>Geschichte der Philosophie : von den Anfängen bis zur Gegenwart und Östliches D</w:t>
      </w:r>
      <w:r>
        <w:rPr>
          <w:rFonts w:ascii="Times New Roman" w:hAnsi="Times New Roman" w:hint="eastAsia"/>
          <w:sz w:val="20"/>
        </w:rPr>
        <w:t xml:space="preserve">enken / Christoph Helferich. - </w:t>
      </w:r>
      <w:r w:rsidRPr="00245C04">
        <w:rPr>
          <w:rFonts w:ascii="Times New Roman" w:hAnsi="Times New Roman" w:hint="eastAsia"/>
          <w:sz w:val="20"/>
        </w:rPr>
        <w:t>Stuttgart : Metzler, 2012</w:t>
      </w:r>
      <w:r>
        <w:rPr>
          <w:rFonts w:ascii="Times New Roman" w:hAnsi="Times New Roman"/>
          <w:sz w:val="20"/>
        </w:rPr>
        <w:t>.</w:t>
      </w:r>
    </w:p>
    <w:p w14:paraId="50DB5E7A" w14:textId="77777777" w:rsidR="00245C04" w:rsidRDefault="00245C04" w:rsidP="00245C04">
      <w:pPr>
        <w:rPr>
          <w:rFonts w:ascii="Times New Roman" w:hAnsi="Times New Roman"/>
          <w:sz w:val="20"/>
        </w:rPr>
      </w:pPr>
    </w:p>
    <w:p w14:paraId="0AC44B76" w14:textId="77777777" w:rsidR="00245C04" w:rsidRDefault="00245C04" w:rsidP="00960E2D">
      <w:pPr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 xml:space="preserve">Law, Stephen. - </w:t>
      </w:r>
      <w:r w:rsidRPr="00245C04">
        <w:rPr>
          <w:rFonts w:ascii="Times New Roman" w:hAnsi="Times New Roman" w:hint="eastAsia"/>
          <w:sz w:val="20"/>
        </w:rPr>
        <w:t>Philosophie : [Geschichte, Schulen, Ideen &amp; Theorien,</w:t>
      </w:r>
      <w:r>
        <w:rPr>
          <w:rFonts w:ascii="Times New Roman" w:hAnsi="Times New Roman" w:hint="eastAsia"/>
          <w:sz w:val="20"/>
        </w:rPr>
        <w:t xml:space="preserve"> Philosophen] / Stephen Law. - </w:t>
      </w:r>
      <w:r w:rsidRPr="00245C04">
        <w:rPr>
          <w:rFonts w:ascii="Times New Roman" w:hAnsi="Times New Roman" w:hint="eastAsia"/>
          <w:sz w:val="20"/>
        </w:rPr>
        <w:t>München : Dorling Kindersley, 2008</w:t>
      </w:r>
      <w:r>
        <w:rPr>
          <w:rFonts w:ascii="Times New Roman" w:hAnsi="Times New Roman"/>
          <w:sz w:val="20"/>
        </w:rPr>
        <w:t>.</w:t>
      </w:r>
    </w:p>
    <w:p w14:paraId="278F98E1" w14:textId="77777777" w:rsidR="00245C04" w:rsidRPr="00960E2D" w:rsidRDefault="00245C04" w:rsidP="00960E2D">
      <w:pPr>
        <w:ind w:firstLine="284"/>
        <w:rPr>
          <w:rFonts w:ascii="Times New Roman" w:hAnsi="Times New Roman"/>
          <w:sz w:val="20"/>
        </w:rPr>
      </w:pPr>
    </w:p>
    <w:p w14:paraId="4AE8AD41" w14:textId="77777777" w:rsidR="00960E2D" w:rsidRDefault="009E5401" w:rsidP="009E5401">
      <w:pPr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 xml:space="preserve">Nagel, Thomas. - </w:t>
      </w:r>
      <w:r w:rsidRPr="009E5401">
        <w:rPr>
          <w:rFonts w:ascii="Times New Roman" w:hAnsi="Times New Roman" w:hint="eastAsia"/>
          <w:sz w:val="20"/>
        </w:rPr>
        <w:t>Was bedeutet das alles? : eine ganz kurze Einführung in die</w:t>
      </w:r>
      <w:r>
        <w:rPr>
          <w:rFonts w:ascii="Times New Roman" w:hAnsi="Times New Roman" w:hint="eastAsia"/>
          <w:sz w:val="20"/>
        </w:rPr>
        <w:t xml:space="preserve"> Philosophie / Thomas Nagel. - </w:t>
      </w:r>
      <w:r w:rsidRPr="009E5401">
        <w:rPr>
          <w:rFonts w:ascii="Times New Roman" w:hAnsi="Times New Roman" w:hint="eastAsia"/>
          <w:sz w:val="20"/>
        </w:rPr>
        <w:t>Stuttgart : Phili</w:t>
      </w:r>
      <w:r>
        <w:rPr>
          <w:rFonts w:ascii="Times New Roman" w:hAnsi="Times New Roman" w:hint="eastAsia"/>
          <w:sz w:val="20"/>
        </w:rPr>
        <w:t>pp Reclam jun., 2004</w:t>
      </w:r>
      <w:r>
        <w:rPr>
          <w:rFonts w:ascii="Times New Roman" w:hAnsi="Times New Roman"/>
          <w:sz w:val="20"/>
        </w:rPr>
        <w:t>.</w:t>
      </w:r>
    </w:p>
    <w:p w14:paraId="5B4B7552" w14:textId="77777777" w:rsidR="00613C7A" w:rsidRDefault="00613C7A" w:rsidP="00613C7A">
      <w:pPr>
        <w:rPr>
          <w:rFonts w:ascii="Times New Roman" w:hAnsi="Times New Roman"/>
          <w:sz w:val="20"/>
        </w:rPr>
      </w:pPr>
    </w:p>
    <w:p w14:paraId="78E0BB67" w14:textId="77777777" w:rsidR="00613C7A" w:rsidRDefault="00613C7A" w:rsidP="009E5401">
      <w:pPr>
        <w:ind w:firstLine="284"/>
        <w:rPr>
          <w:rFonts w:ascii="Times New Roman" w:hAnsi="Times New Roman"/>
          <w:sz w:val="20"/>
        </w:rPr>
      </w:pPr>
      <w:r w:rsidRPr="00613C7A">
        <w:rPr>
          <w:rFonts w:ascii="Times New Roman" w:hAnsi="Times New Roman" w:hint="eastAsia"/>
          <w:sz w:val="20"/>
        </w:rPr>
        <w:t>Van D</w:t>
      </w:r>
      <w:r w:rsidR="00DD71C5">
        <w:rPr>
          <w:rFonts w:ascii="Times New Roman" w:hAnsi="Times New Roman" w:hint="eastAsia"/>
          <w:sz w:val="20"/>
        </w:rPr>
        <w:t>oren, Charles Lincoln</w:t>
      </w:r>
      <w:r>
        <w:rPr>
          <w:rFonts w:ascii="Times New Roman" w:hAnsi="Times New Roman" w:hint="eastAsia"/>
          <w:sz w:val="20"/>
        </w:rPr>
        <w:t xml:space="preserve">. - </w:t>
      </w:r>
      <w:r w:rsidRPr="00613C7A">
        <w:rPr>
          <w:rFonts w:ascii="Times New Roman" w:hAnsi="Times New Roman" w:hint="eastAsia"/>
          <w:sz w:val="20"/>
        </w:rPr>
        <w:t xml:space="preserve">Geschichte des </w:t>
      </w:r>
      <w:r>
        <w:rPr>
          <w:rFonts w:ascii="Times New Roman" w:hAnsi="Times New Roman" w:hint="eastAsia"/>
          <w:sz w:val="20"/>
        </w:rPr>
        <w:t xml:space="preserve">Wissens / Charles van Doren. - </w:t>
      </w:r>
      <w:r w:rsidRPr="00613C7A">
        <w:rPr>
          <w:rFonts w:ascii="Times New Roman" w:hAnsi="Times New Roman" w:hint="eastAsia"/>
          <w:sz w:val="20"/>
        </w:rPr>
        <w:t>München : Deutscher Taschenbuch Verl., 2000</w:t>
      </w:r>
      <w:r>
        <w:rPr>
          <w:rFonts w:ascii="Times New Roman" w:hAnsi="Times New Roman"/>
          <w:sz w:val="20"/>
        </w:rPr>
        <w:t>.</w:t>
      </w:r>
    </w:p>
    <w:p w14:paraId="60825ED8" w14:textId="77777777" w:rsidR="00613C7A" w:rsidRPr="009E5401" w:rsidRDefault="00613C7A" w:rsidP="009E5401">
      <w:pPr>
        <w:ind w:firstLine="284"/>
        <w:rPr>
          <w:rFonts w:ascii="Times New Roman" w:hAnsi="Times New Roman"/>
          <w:sz w:val="20"/>
        </w:rPr>
      </w:pPr>
    </w:p>
    <w:p w14:paraId="047D6B33" w14:textId="77777777" w:rsidR="00421D71" w:rsidRDefault="009E5401" w:rsidP="00656AD8">
      <w:pPr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Watson, Peter. - </w:t>
      </w:r>
      <w:r w:rsidRPr="00960E2D">
        <w:rPr>
          <w:rFonts w:ascii="Times New Roman" w:hAnsi="Times New Roman"/>
          <w:sz w:val="20"/>
        </w:rPr>
        <w:t>Ideen : eine Kulturgeschichte von der Entdeckung des Feuers bis</w:t>
      </w:r>
      <w:r>
        <w:rPr>
          <w:rFonts w:ascii="Times New Roman" w:hAnsi="Times New Roman"/>
          <w:sz w:val="20"/>
        </w:rPr>
        <w:t xml:space="preserve"> zur Moderne / Peter Watson. - </w:t>
      </w:r>
      <w:r w:rsidRPr="00960E2D">
        <w:rPr>
          <w:rFonts w:ascii="Times New Roman" w:hAnsi="Times New Roman"/>
          <w:sz w:val="20"/>
        </w:rPr>
        <w:t>München : C. Bertelsmann, 2006.</w:t>
      </w:r>
    </w:p>
    <w:p w14:paraId="5A863820" w14:textId="77777777" w:rsidR="00656AD8" w:rsidRDefault="00656AD8" w:rsidP="00656AD8">
      <w:pPr>
        <w:ind w:firstLine="284"/>
        <w:rPr>
          <w:rFonts w:ascii="Times New Roman" w:hAnsi="Times New Roman"/>
          <w:sz w:val="20"/>
        </w:rPr>
      </w:pPr>
    </w:p>
    <w:p w14:paraId="6A241118" w14:textId="77777777" w:rsidR="00210AE1" w:rsidRDefault="00210AE1" w:rsidP="00656AD8">
      <w:pPr>
        <w:ind w:firstLine="284"/>
        <w:rPr>
          <w:rFonts w:ascii="Times New Roman" w:hAnsi="Times New Roman"/>
          <w:sz w:val="20"/>
        </w:rPr>
      </w:pPr>
    </w:p>
    <w:p w14:paraId="04B0AE06" w14:textId="77777777" w:rsidR="00210AE1" w:rsidRDefault="00210AE1" w:rsidP="00656AD8">
      <w:pPr>
        <w:ind w:firstLine="284"/>
        <w:rPr>
          <w:rFonts w:ascii="Times New Roman" w:hAnsi="Times New Roman"/>
          <w:sz w:val="20"/>
        </w:rPr>
      </w:pPr>
    </w:p>
    <w:p w14:paraId="0910C9AA" w14:textId="77777777" w:rsidR="00210AE1" w:rsidRDefault="00210AE1" w:rsidP="00656AD8">
      <w:pPr>
        <w:ind w:firstLine="284"/>
        <w:rPr>
          <w:rFonts w:ascii="Times New Roman" w:hAnsi="Times New Roman"/>
          <w:sz w:val="20"/>
        </w:rPr>
      </w:pPr>
    </w:p>
    <w:p w14:paraId="64153C0C" w14:textId="77777777" w:rsidR="00210AE1" w:rsidRDefault="00210AE1" w:rsidP="00656AD8">
      <w:pPr>
        <w:ind w:firstLine="284"/>
        <w:rPr>
          <w:rFonts w:ascii="Times New Roman" w:hAnsi="Times New Roman"/>
          <w:sz w:val="20"/>
        </w:rPr>
      </w:pPr>
    </w:p>
    <w:p w14:paraId="1DAD8888" w14:textId="77777777" w:rsidR="00210AE1" w:rsidRDefault="00210AE1" w:rsidP="00656AD8">
      <w:pPr>
        <w:ind w:firstLine="284"/>
        <w:rPr>
          <w:rFonts w:ascii="Times New Roman" w:hAnsi="Times New Roman"/>
          <w:sz w:val="20"/>
        </w:rPr>
      </w:pPr>
    </w:p>
    <w:p w14:paraId="255B79A9" w14:textId="77777777" w:rsidR="000F1E8A" w:rsidRDefault="000F1E8A" w:rsidP="00656AD8">
      <w:pPr>
        <w:ind w:firstLine="284"/>
        <w:rPr>
          <w:rFonts w:ascii="Times New Roman" w:hAnsi="Times New Roman"/>
          <w:sz w:val="20"/>
        </w:rPr>
      </w:pPr>
    </w:p>
    <w:p w14:paraId="41572156" w14:textId="77777777" w:rsidR="000F1E8A" w:rsidRDefault="000F1E8A" w:rsidP="00656AD8">
      <w:pPr>
        <w:ind w:firstLine="284"/>
        <w:rPr>
          <w:rFonts w:ascii="Times New Roman" w:hAnsi="Times New Roman"/>
          <w:sz w:val="20"/>
        </w:rPr>
      </w:pPr>
    </w:p>
    <w:p w14:paraId="46A6AB05" w14:textId="77777777" w:rsidR="000F1E8A" w:rsidRDefault="000F1E8A" w:rsidP="00656AD8">
      <w:pPr>
        <w:ind w:firstLine="284"/>
        <w:rPr>
          <w:rFonts w:ascii="Times New Roman" w:hAnsi="Times New Roman"/>
          <w:sz w:val="20"/>
        </w:rPr>
      </w:pPr>
    </w:p>
    <w:p w14:paraId="7427AAAD" w14:textId="77777777" w:rsidR="000F1E8A" w:rsidRDefault="000F1E8A" w:rsidP="000A31C8">
      <w:pPr>
        <w:rPr>
          <w:rFonts w:ascii="Times New Roman" w:hAnsi="Times New Roman"/>
          <w:sz w:val="20"/>
        </w:rPr>
      </w:pPr>
    </w:p>
    <w:p w14:paraId="30CB968D" w14:textId="77777777" w:rsidR="000F1E8A" w:rsidRDefault="000F1E8A" w:rsidP="00656AD8">
      <w:pPr>
        <w:ind w:firstLine="284"/>
        <w:rPr>
          <w:rFonts w:ascii="Times New Roman" w:hAnsi="Times New Roman"/>
          <w:sz w:val="20"/>
        </w:rPr>
      </w:pPr>
    </w:p>
    <w:p w14:paraId="0D5B61B0" w14:textId="77777777" w:rsidR="000F1E8A" w:rsidRDefault="000F1E8A" w:rsidP="00656AD8">
      <w:pPr>
        <w:ind w:firstLine="284"/>
        <w:rPr>
          <w:rFonts w:ascii="Times New Roman" w:hAnsi="Times New Roman"/>
          <w:sz w:val="20"/>
        </w:rPr>
      </w:pPr>
    </w:p>
    <w:p w14:paraId="05BF54D7" w14:textId="77777777" w:rsidR="000F1E8A" w:rsidRDefault="000F1E8A" w:rsidP="00656AD8">
      <w:pPr>
        <w:ind w:firstLine="284"/>
        <w:rPr>
          <w:rFonts w:ascii="Times New Roman" w:hAnsi="Times New Roman"/>
          <w:sz w:val="20"/>
        </w:rPr>
      </w:pPr>
    </w:p>
    <w:p w14:paraId="18265C8D" w14:textId="77777777" w:rsidR="000F1E8A" w:rsidRDefault="000F1E8A" w:rsidP="00656AD8">
      <w:pPr>
        <w:ind w:firstLine="284"/>
        <w:rPr>
          <w:rFonts w:ascii="Times New Roman" w:hAnsi="Times New Roman"/>
          <w:sz w:val="20"/>
        </w:rPr>
      </w:pPr>
    </w:p>
    <w:p w14:paraId="12B959A7" w14:textId="79192427" w:rsidR="00656AD8" w:rsidRPr="00411714" w:rsidRDefault="00656AD8" w:rsidP="00210AE1">
      <w:pPr>
        <w:pBdr>
          <w:bottom w:val="single" w:sz="4" w:space="1" w:color="auto"/>
        </w:pBdr>
        <w:rPr>
          <w:sz w:val="20"/>
        </w:rPr>
      </w:pPr>
      <w:r w:rsidRPr="00411714">
        <w:rPr>
          <w:sz w:val="20"/>
        </w:rPr>
        <w:t>12-Lektüren-Rucksack</w:t>
      </w:r>
      <w:r w:rsidR="00210AE1" w:rsidRPr="00411714">
        <w:rPr>
          <w:sz w:val="20"/>
        </w:rPr>
        <w:t xml:space="preserve"> (</w:t>
      </w:r>
      <w:r w:rsidR="00411714">
        <w:rPr>
          <w:sz w:val="20"/>
        </w:rPr>
        <w:t xml:space="preserve">mit </w:t>
      </w:r>
      <w:r w:rsidR="00411714" w:rsidRPr="00411714">
        <w:rPr>
          <w:color w:val="548DD4" w:themeColor="text2" w:themeTint="99"/>
          <w:sz w:val="20"/>
        </w:rPr>
        <w:t>}</w:t>
      </w:r>
      <w:r w:rsidR="00411714" w:rsidRPr="00411714">
        <w:rPr>
          <w:rFonts w:ascii="Times New Roman" w:hAnsi="Times New Roman"/>
          <w:color w:val="548DD4" w:themeColor="text2" w:themeTint="99"/>
          <w:sz w:val="20"/>
        </w:rPr>
        <w:t>get</w:t>
      </w:r>
      <w:r w:rsidR="00411714">
        <w:rPr>
          <w:sz w:val="20"/>
        </w:rPr>
        <w:t>a</w:t>
      </w:r>
      <w:r w:rsidR="00210AE1" w:rsidRPr="00411714">
        <w:rPr>
          <w:sz w:val="20"/>
        </w:rPr>
        <w:t>bstract</w:t>
      </w:r>
      <w:r w:rsidR="00613C7A" w:rsidRPr="00411714">
        <w:rPr>
          <w:sz w:val="20"/>
        </w:rPr>
        <w:t>s zur Lesemotivation</w:t>
      </w:r>
      <w:r w:rsidR="000A31C8">
        <w:rPr>
          <w:sz w:val="20"/>
        </w:rPr>
        <w:t>; auf OneNote)</w:t>
      </w:r>
    </w:p>
    <w:p w14:paraId="6BB119A2" w14:textId="77777777" w:rsidR="00656AD8" w:rsidRDefault="00656AD8" w:rsidP="00656AD8">
      <w:pPr>
        <w:ind w:firstLine="284"/>
        <w:rPr>
          <w:rFonts w:ascii="Times New Roman" w:hAnsi="Times New Roman"/>
          <w:sz w:val="20"/>
        </w:rPr>
      </w:pPr>
    </w:p>
    <w:p w14:paraId="04313E03" w14:textId="77777777" w:rsidR="00210AE1" w:rsidRDefault="00210AE1" w:rsidP="00656AD8">
      <w:pPr>
        <w:ind w:firstLine="284"/>
        <w:rPr>
          <w:rFonts w:ascii="Times New Roman" w:hAnsi="Times New Roman"/>
          <w:sz w:val="20"/>
        </w:rPr>
      </w:pPr>
    </w:p>
    <w:p w14:paraId="7024AAC4" w14:textId="77777777" w:rsidR="00210AE1" w:rsidRDefault="00210AE1" w:rsidP="00656AD8">
      <w:pPr>
        <w:ind w:firstLine="284"/>
        <w:rPr>
          <w:rFonts w:ascii="Times New Roman" w:hAnsi="Times New Roman"/>
          <w:sz w:val="20"/>
        </w:rPr>
      </w:pPr>
    </w:p>
    <w:p w14:paraId="49B80B74" w14:textId="77777777" w:rsidR="00656AD8" w:rsidRPr="00157406" w:rsidRDefault="00972186" w:rsidP="00656AD8">
      <w:pPr>
        <w:ind w:firstLine="284"/>
        <w:rPr>
          <w:rFonts w:ascii="Times New Roman" w:hAnsi="Times New Roman"/>
          <w:sz w:val="20"/>
        </w:rPr>
      </w:pPr>
      <w:hyperlink r:id="rId8" w:history="1">
        <w:r w:rsidR="00656AD8" w:rsidRPr="00157406">
          <w:rPr>
            <w:rStyle w:val="Hyperlink"/>
            <w:rFonts w:ascii="Times New Roman" w:hAnsi="Times New Roman"/>
            <w:color w:val="auto"/>
            <w:sz w:val="20"/>
          </w:rPr>
          <w:t>Bibel</w:t>
        </w:r>
      </w:hyperlink>
      <w:r w:rsidR="00613C7A" w:rsidRPr="00157406">
        <w:rPr>
          <w:rFonts w:ascii="Times New Roman" w:hAnsi="Times New Roman"/>
          <w:sz w:val="20"/>
        </w:rPr>
        <w:t xml:space="preserve">-Bücher, z. B. </w:t>
      </w:r>
      <w:r w:rsidR="00656AD8" w:rsidRPr="00157406">
        <w:rPr>
          <w:rFonts w:ascii="Times New Roman" w:hAnsi="Times New Roman"/>
          <w:sz w:val="20"/>
        </w:rPr>
        <w:t>Hiob</w:t>
      </w:r>
    </w:p>
    <w:p w14:paraId="349C2A7F" w14:textId="77777777" w:rsidR="00656AD8" w:rsidRPr="00157406" w:rsidRDefault="00656AD8" w:rsidP="00656AD8">
      <w:pPr>
        <w:ind w:firstLine="284"/>
        <w:rPr>
          <w:rFonts w:ascii="Times New Roman" w:hAnsi="Times New Roman"/>
          <w:sz w:val="20"/>
        </w:rPr>
      </w:pPr>
      <w:r w:rsidRPr="00157406">
        <w:rPr>
          <w:rFonts w:ascii="Times New Roman" w:hAnsi="Times New Roman"/>
          <w:sz w:val="20"/>
        </w:rPr>
        <w:t xml:space="preserve">Homer, </w:t>
      </w:r>
      <w:hyperlink r:id="rId9" w:history="1">
        <w:r w:rsidRPr="00157406">
          <w:rPr>
            <w:rStyle w:val="Hyperlink"/>
            <w:rFonts w:ascii="Times New Roman" w:hAnsi="Times New Roman"/>
            <w:color w:val="auto"/>
            <w:sz w:val="20"/>
          </w:rPr>
          <w:t>Odyssee</w:t>
        </w:r>
      </w:hyperlink>
    </w:p>
    <w:p w14:paraId="66171D4E" w14:textId="77777777" w:rsidR="00656AD8" w:rsidRPr="00157406" w:rsidRDefault="00210AE1" w:rsidP="00656AD8">
      <w:pPr>
        <w:ind w:firstLine="284"/>
        <w:rPr>
          <w:rFonts w:ascii="Times New Roman" w:hAnsi="Times New Roman"/>
          <w:sz w:val="20"/>
        </w:rPr>
      </w:pPr>
      <w:r w:rsidRPr="00157406">
        <w:rPr>
          <w:rFonts w:ascii="Times New Roman" w:hAnsi="Times New Roman"/>
          <w:sz w:val="20"/>
        </w:rPr>
        <w:t xml:space="preserve">Dante, </w:t>
      </w:r>
      <w:hyperlink r:id="rId10" w:history="1">
        <w:r w:rsidRPr="00157406">
          <w:rPr>
            <w:rStyle w:val="Hyperlink"/>
            <w:rFonts w:ascii="Times New Roman" w:hAnsi="Times New Roman"/>
            <w:color w:val="auto"/>
            <w:sz w:val="20"/>
          </w:rPr>
          <w:t>Die göttliche Komödie</w:t>
        </w:r>
      </w:hyperlink>
    </w:p>
    <w:p w14:paraId="1FCC2B01" w14:textId="77777777" w:rsidR="00656AD8" w:rsidRPr="00157406" w:rsidRDefault="00656AD8" w:rsidP="00656AD8">
      <w:pPr>
        <w:ind w:firstLine="284"/>
        <w:rPr>
          <w:rFonts w:ascii="Times New Roman" w:hAnsi="Times New Roman"/>
          <w:sz w:val="20"/>
        </w:rPr>
      </w:pPr>
      <w:r w:rsidRPr="00157406">
        <w:rPr>
          <w:rFonts w:ascii="Times New Roman" w:hAnsi="Times New Roman"/>
          <w:sz w:val="20"/>
        </w:rPr>
        <w:t xml:space="preserve">Cervantes, </w:t>
      </w:r>
      <w:hyperlink r:id="rId11" w:history="1">
        <w:r w:rsidRPr="00157406">
          <w:rPr>
            <w:rStyle w:val="Hyperlink"/>
            <w:rFonts w:ascii="Times New Roman" w:hAnsi="Times New Roman"/>
            <w:color w:val="auto"/>
            <w:sz w:val="20"/>
          </w:rPr>
          <w:t>Don Quijote</w:t>
        </w:r>
      </w:hyperlink>
    </w:p>
    <w:p w14:paraId="769A8DE4" w14:textId="77777777" w:rsidR="00656AD8" w:rsidRPr="00157406" w:rsidRDefault="00656AD8" w:rsidP="00656AD8">
      <w:pPr>
        <w:ind w:firstLine="284"/>
        <w:rPr>
          <w:rFonts w:ascii="Times New Roman" w:hAnsi="Times New Roman"/>
          <w:sz w:val="20"/>
        </w:rPr>
      </w:pPr>
      <w:r w:rsidRPr="00157406">
        <w:rPr>
          <w:rFonts w:ascii="Times New Roman" w:hAnsi="Times New Roman"/>
          <w:sz w:val="20"/>
        </w:rPr>
        <w:t xml:space="preserve">Shakespeare, </w:t>
      </w:r>
      <w:hyperlink r:id="rId12" w:history="1">
        <w:r w:rsidRPr="00157406">
          <w:rPr>
            <w:rStyle w:val="Hyperlink"/>
            <w:rFonts w:ascii="Times New Roman" w:hAnsi="Times New Roman"/>
            <w:color w:val="auto"/>
            <w:sz w:val="20"/>
          </w:rPr>
          <w:t>Hamlet</w:t>
        </w:r>
      </w:hyperlink>
    </w:p>
    <w:p w14:paraId="22425D70" w14:textId="77777777" w:rsidR="00656AD8" w:rsidRPr="00157406" w:rsidRDefault="00656AD8" w:rsidP="00656AD8">
      <w:pPr>
        <w:ind w:firstLine="284"/>
        <w:rPr>
          <w:rFonts w:ascii="Times New Roman" w:hAnsi="Times New Roman"/>
          <w:sz w:val="20"/>
        </w:rPr>
      </w:pPr>
      <w:r w:rsidRPr="00157406">
        <w:rPr>
          <w:rFonts w:ascii="Times New Roman" w:hAnsi="Times New Roman"/>
          <w:sz w:val="20"/>
        </w:rPr>
        <w:t xml:space="preserve">Goethe, </w:t>
      </w:r>
      <w:hyperlink r:id="rId13" w:history="1">
        <w:r w:rsidRPr="00157406">
          <w:rPr>
            <w:rStyle w:val="Hyperlink"/>
            <w:rFonts w:ascii="Times New Roman" w:hAnsi="Times New Roman"/>
            <w:color w:val="auto"/>
            <w:sz w:val="20"/>
          </w:rPr>
          <w:t>Faust</w:t>
        </w:r>
      </w:hyperlink>
    </w:p>
    <w:p w14:paraId="08A96BA9" w14:textId="6693F5C1" w:rsidR="00203D63" w:rsidRPr="00203D63" w:rsidRDefault="00656AD8" w:rsidP="00203D63">
      <w:pPr>
        <w:ind w:firstLine="284"/>
        <w:rPr>
          <w:rFonts w:ascii="Times New Roman" w:hAnsi="Times New Roman"/>
          <w:sz w:val="20"/>
          <w:u w:val="single"/>
        </w:rPr>
      </w:pPr>
      <w:r w:rsidRPr="00157406">
        <w:rPr>
          <w:rFonts w:ascii="Times New Roman" w:hAnsi="Times New Roman"/>
          <w:sz w:val="20"/>
        </w:rPr>
        <w:t xml:space="preserve">Tolstoi, </w:t>
      </w:r>
      <w:hyperlink r:id="rId14" w:history="1">
        <w:r w:rsidR="00203D63">
          <w:rPr>
            <w:rStyle w:val="Hyperlink"/>
            <w:rFonts w:ascii="Times New Roman" w:hAnsi="Times New Roman"/>
            <w:color w:val="auto"/>
            <w:sz w:val="20"/>
          </w:rPr>
          <w:t>Anna</w:t>
        </w:r>
      </w:hyperlink>
      <w:r w:rsidR="00203D63">
        <w:rPr>
          <w:rStyle w:val="Hyperlink"/>
          <w:rFonts w:ascii="Times New Roman" w:hAnsi="Times New Roman"/>
          <w:color w:val="auto"/>
          <w:sz w:val="20"/>
        </w:rPr>
        <w:t xml:space="preserve"> Karenina</w:t>
      </w:r>
    </w:p>
    <w:p w14:paraId="219578A6" w14:textId="77777777" w:rsidR="00210AE1" w:rsidRPr="00157406" w:rsidRDefault="00210AE1" w:rsidP="00656AD8">
      <w:pPr>
        <w:ind w:firstLine="284"/>
        <w:rPr>
          <w:rStyle w:val="Hyperlink"/>
          <w:color w:val="auto"/>
        </w:rPr>
      </w:pPr>
      <w:r w:rsidRPr="00157406">
        <w:rPr>
          <w:rFonts w:ascii="Times New Roman" w:hAnsi="Times New Roman"/>
          <w:sz w:val="20"/>
        </w:rPr>
        <w:t xml:space="preserve">Flaubert, </w:t>
      </w:r>
      <w:hyperlink r:id="rId15" w:history="1">
        <w:r w:rsidRPr="00157406">
          <w:rPr>
            <w:rStyle w:val="Hyperlink"/>
            <w:rFonts w:ascii="Times New Roman" w:hAnsi="Times New Roman"/>
            <w:color w:val="auto"/>
            <w:sz w:val="20"/>
          </w:rPr>
          <w:t>Madame Bovary</w:t>
        </w:r>
      </w:hyperlink>
    </w:p>
    <w:p w14:paraId="7E4247CD" w14:textId="77777777" w:rsidR="00656AD8" w:rsidRPr="00157406" w:rsidRDefault="00656AD8" w:rsidP="00656AD8">
      <w:pPr>
        <w:ind w:firstLine="284"/>
        <w:rPr>
          <w:rFonts w:ascii="Times New Roman" w:hAnsi="Times New Roman"/>
          <w:sz w:val="20"/>
        </w:rPr>
      </w:pPr>
      <w:r w:rsidRPr="00157406">
        <w:rPr>
          <w:rFonts w:ascii="Times New Roman" w:hAnsi="Times New Roman"/>
          <w:sz w:val="20"/>
        </w:rPr>
        <w:t xml:space="preserve">Joyce, </w:t>
      </w:r>
      <w:hyperlink r:id="rId16" w:history="1">
        <w:r w:rsidRPr="00157406">
          <w:rPr>
            <w:rStyle w:val="Hyperlink"/>
            <w:rFonts w:ascii="Times New Roman" w:hAnsi="Times New Roman"/>
            <w:color w:val="auto"/>
            <w:sz w:val="20"/>
          </w:rPr>
          <w:t>Dubliners</w:t>
        </w:r>
      </w:hyperlink>
    </w:p>
    <w:p w14:paraId="4FC978F6" w14:textId="77777777" w:rsidR="00656AD8" w:rsidRPr="00157406" w:rsidRDefault="00656AD8" w:rsidP="00656AD8">
      <w:pPr>
        <w:ind w:firstLine="284"/>
        <w:rPr>
          <w:rFonts w:ascii="Times New Roman" w:hAnsi="Times New Roman"/>
          <w:sz w:val="20"/>
        </w:rPr>
      </w:pPr>
      <w:r w:rsidRPr="00157406">
        <w:rPr>
          <w:rFonts w:ascii="Times New Roman" w:hAnsi="Times New Roman"/>
          <w:sz w:val="20"/>
        </w:rPr>
        <w:t xml:space="preserve">Kafka, </w:t>
      </w:r>
      <w:hyperlink r:id="rId17" w:history="1">
        <w:r w:rsidRPr="00157406">
          <w:rPr>
            <w:rStyle w:val="Hyperlink"/>
            <w:rFonts w:ascii="Times New Roman" w:hAnsi="Times New Roman"/>
            <w:color w:val="auto"/>
            <w:sz w:val="20"/>
          </w:rPr>
          <w:t>Der Prozess</w:t>
        </w:r>
      </w:hyperlink>
    </w:p>
    <w:p w14:paraId="7F324802" w14:textId="77777777" w:rsidR="00210AE1" w:rsidRDefault="00210AE1" w:rsidP="000F1E8A">
      <w:pPr>
        <w:ind w:firstLine="284"/>
        <w:rPr>
          <w:rFonts w:ascii="Times New Roman" w:hAnsi="Times New Roman"/>
          <w:sz w:val="20"/>
        </w:rPr>
      </w:pPr>
      <w:r w:rsidRPr="00157406">
        <w:rPr>
          <w:rFonts w:ascii="Times New Roman" w:hAnsi="Times New Roman"/>
          <w:sz w:val="20"/>
        </w:rPr>
        <w:t xml:space="preserve">Glauser, </w:t>
      </w:r>
      <w:hyperlink r:id="rId18" w:history="1">
        <w:r w:rsidRPr="00157406">
          <w:rPr>
            <w:rStyle w:val="Hyperlink"/>
            <w:rFonts w:ascii="Times New Roman" w:hAnsi="Times New Roman"/>
            <w:color w:val="auto"/>
            <w:sz w:val="20"/>
          </w:rPr>
          <w:t>Wachtmeister Studer</w:t>
        </w:r>
      </w:hyperlink>
    </w:p>
    <w:p w14:paraId="47018257" w14:textId="77777777" w:rsidR="005E328A" w:rsidRPr="00157406" w:rsidRDefault="005E328A" w:rsidP="000F1E8A">
      <w:pPr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P. Roth, </w:t>
      </w:r>
      <w:hyperlink r:id="rId19" w:history="1">
        <w:r w:rsidRPr="005E328A">
          <w:rPr>
            <w:rStyle w:val="Hyperlink"/>
            <w:rFonts w:ascii="Times New Roman" w:hAnsi="Times New Roman"/>
            <w:sz w:val="20"/>
          </w:rPr>
          <w:t>Der menschliche Makel</w:t>
        </w:r>
      </w:hyperlink>
    </w:p>
    <w:p w14:paraId="1FF22923" w14:textId="77777777" w:rsidR="00411714" w:rsidRDefault="00411714" w:rsidP="000F1E8A">
      <w:pPr>
        <w:ind w:firstLine="284"/>
        <w:rPr>
          <w:rFonts w:ascii="Times New Roman" w:hAnsi="Times New Roman"/>
          <w:sz w:val="20"/>
        </w:rPr>
      </w:pPr>
    </w:p>
    <w:p w14:paraId="2820DBEA" w14:textId="77777777" w:rsidR="00411714" w:rsidRDefault="00411714" w:rsidP="00411714">
      <w:pPr>
        <w:pBdr>
          <w:bottom w:val="single" w:sz="4" w:space="1" w:color="auto"/>
        </w:pBdr>
        <w:rPr>
          <w:rFonts w:ascii="Times New Roman" w:hAnsi="Times New Roman"/>
          <w:sz w:val="20"/>
        </w:rPr>
      </w:pPr>
    </w:p>
    <w:p w14:paraId="0FA15C54" w14:textId="74EB396B" w:rsidR="00411714" w:rsidRDefault="00411714" w:rsidP="00411714">
      <w:pPr>
        <w:pBdr>
          <w:bottom w:val="single" w:sz="4" w:space="1" w:color="auto"/>
        </w:pBdr>
        <w:rPr>
          <w:rFonts w:ascii="Times New Roman" w:hAnsi="Times New Roman"/>
          <w:sz w:val="20"/>
        </w:rPr>
      </w:pPr>
    </w:p>
    <w:p w14:paraId="7F06BAD9" w14:textId="403B1623" w:rsidR="000A31C8" w:rsidRDefault="000A31C8" w:rsidP="00411714">
      <w:pPr>
        <w:pBdr>
          <w:bottom w:val="single" w:sz="4" w:space="1" w:color="auto"/>
        </w:pBdr>
        <w:rPr>
          <w:rFonts w:ascii="Times New Roman" w:hAnsi="Times New Roman"/>
          <w:sz w:val="20"/>
        </w:rPr>
      </w:pPr>
    </w:p>
    <w:p w14:paraId="35CD0792" w14:textId="77777777" w:rsidR="000A31C8" w:rsidRDefault="000A31C8" w:rsidP="00411714">
      <w:pPr>
        <w:pBdr>
          <w:bottom w:val="single" w:sz="4" w:space="1" w:color="auto"/>
        </w:pBdr>
        <w:rPr>
          <w:rFonts w:ascii="Times New Roman" w:hAnsi="Times New Roman"/>
          <w:sz w:val="20"/>
        </w:rPr>
      </w:pPr>
    </w:p>
    <w:p w14:paraId="3C5FBE75" w14:textId="77777777" w:rsidR="00411714" w:rsidRDefault="00411714" w:rsidP="00411714">
      <w:pPr>
        <w:pBdr>
          <w:bottom w:val="single" w:sz="4" w:space="1" w:color="auto"/>
        </w:pBdr>
        <w:rPr>
          <w:rFonts w:ascii="Times New Roman" w:hAnsi="Times New Roman"/>
          <w:sz w:val="20"/>
        </w:rPr>
      </w:pPr>
    </w:p>
    <w:p w14:paraId="401A7455" w14:textId="77777777" w:rsidR="00411714" w:rsidRPr="00BE7088" w:rsidRDefault="00411714" w:rsidP="00411714">
      <w:pPr>
        <w:pBdr>
          <w:bottom w:val="single" w:sz="4" w:space="1" w:color="auto"/>
        </w:pBdr>
        <w:rPr>
          <w:sz w:val="20"/>
        </w:rPr>
      </w:pPr>
      <w:r w:rsidRPr="00BE7088">
        <w:rPr>
          <w:sz w:val="20"/>
        </w:rPr>
        <w:t>alphabetische Liste</w:t>
      </w:r>
    </w:p>
    <w:p w14:paraId="51EDB4F3" w14:textId="77777777" w:rsidR="00411714" w:rsidRDefault="00411714" w:rsidP="000F1E8A">
      <w:pPr>
        <w:ind w:firstLine="284"/>
        <w:rPr>
          <w:rFonts w:ascii="Times New Roman" w:hAnsi="Times New Roman"/>
          <w:sz w:val="20"/>
        </w:rPr>
      </w:pPr>
    </w:p>
    <w:p w14:paraId="2743A07A" w14:textId="77777777" w:rsidR="00411714" w:rsidRDefault="00411714" w:rsidP="000F1E8A">
      <w:pPr>
        <w:ind w:firstLine="284"/>
        <w:rPr>
          <w:rFonts w:ascii="Times New Roman" w:hAnsi="Times New Roman"/>
          <w:sz w:val="20"/>
        </w:rPr>
      </w:pPr>
    </w:p>
    <w:p w14:paraId="687025C2" w14:textId="77777777" w:rsidR="00411714" w:rsidRDefault="00411714" w:rsidP="000F1E8A">
      <w:pPr>
        <w:ind w:firstLine="284"/>
        <w:rPr>
          <w:rFonts w:ascii="Times New Roman" w:hAnsi="Times New Roman"/>
          <w:sz w:val="20"/>
        </w:rPr>
      </w:pPr>
    </w:p>
    <w:p w14:paraId="31658195" w14:textId="3BC15D59" w:rsidR="00411714" w:rsidRPr="000A31C8" w:rsidRDefault="000A31C8" w:rsidP="000A31C8">
      <w:pPr>
        <w:ind w:left="229" w:hanging="229"/>
        <w:rPr>
          <w:rFonts w:ascii="Times New Roman" w:hAnsi="Times New Roman"/>
          <w:color w:val="000000"/>
          <w:sz w:val="20"/>
          <w:lang w:eastAsia="de-CH"/>
        </w:rPr>
      </w:pPr>
      <w:r w:rsidRPr="000A31C8">
        <w:rPr>
          <w:rFonts w:ascii="Times New Roman" w:hAnsi="Times New Roman"/>
          <w:color w:val="000000"/>
          <w:sz w:val="20"/>
          <w:lang w:eastAsia="de-CH"/>
        </w:rPr>
        <w:t>Andreotti, Mario; - Die Struktur der modernen Literatur. Neue Formen und Techniken des Schreibens: Erzàhlprosa und Lyrik. – Bern : Haupt Verlag, 2014, 5. Auflage.</w:t>
      </w: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6"/>
      </w:tblGrid>
      <w:tr w:rsidR="00411714" w:rsidRPr="00411714" w14:paraId="25DED18E" w14:textId="77777777" w:rsidTr="00411714">
        <w:trPr>
          <w:trHeight w:val="25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8FF82" w14:textId="77777777" w:rsidR="00411714" w:rsidRPr="00411714" w:rsidRDefault="00411714" w:rsidP="00411714">
            <w:pPr>
              <w:ind w:left="229" w:hanging="229"/>
              <w:rPr>
                <w:rFonts w:ascii="Times New Roman" w:hAnsi="Times New Roman"/>
                <w:color w:val="000000"/>
                <w:sz w:val="20"/>
                <w:lang w:val="de-CH" w:eastAsia="de-CH"/>
              </w:rPr>
            </w:pPr>
            <w:r w:rsidRPr="00411714">
              <w:rPr>
                <w:rFonts w:ascii="Times New Roman" w:hAnsi="Times New Roman"/>
                <w:color w:val="000000"/>
                <w:sz w:val="20"/>
                <w:lang w:eastAsia="de-CH"/>
              </w:rPr>
              <w:t>Berendt, Joachim-Ernst. - Das Jazzbuch : von New Orleans bis ins 21. Jahrhundert / Joachim-Ernst Berendt, Günther Huesmann. - Frankfurt am Main : S. Fischer, 2005.</w:t>
            </w:r>
          </w:p>
        </w:tc>
      </w:tr>
      <w:tr w:rsidR="00411714" w:rsidRPr="00411714" w14:paraId="2F58436C" w14:textId="77777777" w:rsidTr="00411714">
        <w:trPr>
          <w:trHeight w:val="25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F852" w14:textId="77777777" w:rsidR="00411714" w:rsidRPr="00411714" w:rsidRDefault="00411714" w:rsidP="00411714">
            <w:pPr>
              <w:ind w:left="229" w:hanging="229"/>
              <w:rPr>
                <w:rFonts w:ascii="Times New Roman" w:hAnsi="Times New Roman"/>
                <w:color w:val="000000"/>
                <w:sz w:val="20"/>
                <w:lang w:val="de-CH" w:eastAsia="de-CH"/>
              </w:rPr>
            </w:pPr>
            <w:r w:rsidRPr="00411714">
              <w:rPr>
                <w:rFonts w:ascii="Times New Roman" w:hAnsi="Times New Roman"/>
                <w:color w:val="000000"/>
                <w:sz w:val="20"/>
                <w:lang w:eastAsia="de-CH"/>
              </w:rPr>
              <w:t>Conrady, Karl Otto (Hrsg.). - Der grosse Conrady : das Buch deutscher Gedichte : von den Anfängen bis zur Gegenwart / ausgewählt und hrsg. von Karl Otto Conrady. - Düsseldorf : Artemis &amp; Winkler, 2008.</w:t>
            </w:r>
          </w:p>
        </w:tc>
      </w:tr>
      <w:tr w:rsidR="00411714" w:rsidRPr="00411714" w14:paraId="14DE1FC9" w14:textId="77777777" w:rsidTr="00411714">
        <w:trPr>
          <w:trHeight w:val="25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53C8" w14:textId="77777777" w:rsidR="00411714" w:rsidRPr="00411714" w:rsidRDefault="00411714" w:rsidP="00411714">
            <w:pPr>
              <w:ind w:left="229" w:hanging="229"/>
              <w:rPr>
                <w:rFonts w:ascii="Times New Roman" w:hAnsi="Times New Roman"/>
                <w:color w:val="000000"/>
                <w:sz w:val="20"/>
                <w:lang w:val="de-CH" w:eastAsia="de-CH"/>
              </w:rPr>
            </w:pPr>
            <w:r w:rsidRPr="00411714">
              <w:rPr>
                <w:rFonts w:ascii="Times New Roman" w:hAnsi="Times New Roman"/>
                <w:color w:val="000000"/>
                <w:sz w:val="20"/>
                <w:lang w:eastAsia="de-CH"/>
              </w:rPr>
              <w:t>Enzensberger, Hans Magnus (Hrsg.). - Museum der modernen Poesie / eingerichtet von Hans Magnus Enzensberger. - Frankfurt am Main : Suhrkamp, 2002.</w:t>
            </w:r>
          </w:p>
        </w:tc>
      </w:tr>
      <w:tr w:rsidR="00411714" w:rsidRPr="00411714" w14:paraId="589E92B7" w14:textId="77777777" w:rsidTr="00411714">
        <w:trPr>
          <w:trHeight w:val="25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2CBA" w14:textId="77777777" w:rsidR="00411714" w:rsidRPr="00411714" w:rsidRDefault="00411714" w:rsidP="00411714">
            <w:pPr>
              <w:ind w:left="229" w:hanging="229"/>
              <w:rPr>
                <w:rFonts w:ascii="Times New Roman" w:hAnsi="Times New Roman"/>
                <w:color w:val="000000"/>
                <w:sz w:val="20"/>
                <w:lang w:val="de-CH" w:eastAsia="de-CH"/>
              </w:rPr>
            </w:pPr>
            <w:r w:rsidRPr="00411714">
              <w:rPr>
                <w:rFonts w:ascii="Times New Roman" w:hAnsi="Times New Roman"/>
                <w:color w:val="000000"/>
                <w:sz w:val="20"/>
                <w:lang w:eastAsia="de-CH"/>
              </w:rPr>
              <w:t>Fischer, Robert (Hrsg). - Mr. Hitchcock, wie haben Sie das gemacht? / François Truffaut, in Zusammenarbeit mit Helen G. Scott ; hrsg. von Robert Fischer. - München : Heyne, 2007.</w:t>
            </w:r>
          </w:p>
        </w:tc>
      </w:tr>
      <w:tr w:rsidR="00411714" w:rsidRPr="00411714" w14:paraId="0B5CFDF1" w14:textId="77777777" w:rsidTr="00411714">
        <w:trPr>
          <w:trHeight w:val="25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6AB1" w14:textId="77777777" w:rsidR="00411714" w:rsidRPr="00411714" w:rsidRDefault="00411714" w:rsidP="00411714">
            <w:pPr>
              <w:ind w:left="229" w:hanging="229"/>
              <w:rPr>
                <w:rFonts w:ascii="Times New Roman" w:hAnsi="Times New Roman"/>
                <w:color w:val="000000"/>
                <w:sz w:val="20"/>
                <w:lang w:val="de-CH" w:eastAsia="de-CH"/>
              </w:rPr>
            </w:pPr>
            <w:r w:rsidRPr="00411714">
              <w:rPr>
                <w:rFonts w:ascii="Times New Roman" w:hAnsi="Times New Roman"/>
                <w:color w:val="000000"/>
                <w:sz w:val="20"/>
                <w:lang w:eastAsia="de-CH"/>
              </w:rPr>
              <w:t>Gombrich, Ernst Hans Josef. - Die Geschichte der Kunst / E.H. Gombrich. - Berlin : Phaidon, 2012.</w:t>
            </w:r>
          </w:p>
        </w:tc>
      </w:tr>
      <w:tr w:rsidR="00411714" w:rsidRPr="00411714" w14:paraId="119E2494" w14:textId="77777777" w:rsidTr="00411714">
        <w:trPr>
          <w:trHeight w:val="25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6C0C6" w14:textId="77777777" w:rsidR="00411714" w:rsidRPr="00411714" w:rsidRDefault="00411714" w:rsidP="00411714">
            <w:pPr>
              <w:ind w:left="229" w:hanging="229"/>
              <w:rPr>
                <w:rFonts w:ascii="Times New Roman" w:hAnsi="Times New Roman"/>
                <w:color w:val="000000"/>
                <w:sz w:val="20"/>
                <w:lang w:val="de-CH" w:eastAsia="de-CH"/>
              </w:rPr>
            </w:pPr>
            <w:r w:rsidRPr="00411714">
              <w:rPr>
                <w:rFonts w:ascii="Times New Roman" w:hAnsi="Times New Roman"/>
                <w:color w:val="000000"/>
                <w:sz w:val="20"/>
                <w:lang w:eastAsia="de-CH"/>
              </w:rPr>
              <w:t xml:space="preserve">Gompertz, Will. - Was gibt's zu sehen? : 150 Jahre moderne Kunst auf einen Blick / Will Gompertz. - Köln : DuMont, 2013. </w:t>
            </w:r>
          </w:p>
        </w:tc>
      </w:tr>
      <w:tr w:rsidR="00411714" w:rsidRPr="00411714" w14:paraId="17BD87FD" w14:textId="77777777" w:rsidTr="00411714">
        <w:trPr>
          <w:trHeight w:val="25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E0187" w14:textId="77777777" w:rsidR="00411714" w:rsidRPr="00411714" w:rsidRDefault="00411714" w:rsidP="00411714">
            <w:pPr>
              <w:ind w:left="229" w:hanging="229"/>
              <w:rPr>
                <w:rFonts w:ascii="Times New Roman" w:hAnsi="Times New Roman"/>
                <w:color w:val="000000"/>
                <w:sz w:val="20"/>
                <w:lang w:val="de-CH" w:eastAsia="de-CH"/>
              </w:rPr>
            </w:pPr>
            <w:r w:rsidRPr="00411714">
              <w:rPr>
                <w:rFonts w:ascii="Times New Roman" w:hAnsi="Times New Roman"/>
                <w:color w:val="000000"/>
                <w:sz w:val="20"/>
                <w:lang w:eastAsia="de-CH"/>
              </w:rPr>
              <w:t>Helferich, Christoph. - Geschichte der Philosophie : von den Anfängen bis zur Gegenwart und Östliches Denken / Christoph Helferich. - Stuttgart : Metzler, 2012.</w:t>
            </w:r>
          </w:p>
        </w:tc>
      </w:tr>
      <w:tr w:rsidR="00411714" w:rsidRPr="00411714" w14:paraId="4B6E96CE" w14:textId="77777777" w:rsidTr="00411714">
        <w:trPr>
          <w:trHeight w:val="25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6B6C5" w14:textId="77777777" w:rsidR="00411714" w:rsidRPr="00411714" w:rsidRDefault="00411714" w:rsidP="00411714">
            <w:pPr>
              <w:ind w:left="229" w:hanging="229"/>
              <w:rPr>
                <w:rFonts w:ascii="Times New Roman" w:hAnsi="Times New Roman"/>
                <w:color w:val="000000"/>
                <w:sz w:val="20"/>
                <w:lang w:val="de-CH" w:eastAsia="de-CH"/>
              </w:rPr>
            </w:pPr>
            <w:r w:rsidRPr="00411714">
              <w:rPr>
                <w:rFonts w:ascii="Times New Roman" w:hAnsi="Times New Roman"/>
                <w:color w:val="000000"/>
                <w:sz w:val="20"/>
                <w:lang w:eastAsia="de-CH"/>
              </w:rPr>
              <w:t>Kabisch, Eva-Maria. - Literaturgeschichte / Eva-Maria Kabisch. - Leipzig : Ernst Klett Schulbuchverlag, 2012.</w:t>
            </w:r>
          </w:p>
        </w:tc>
      </w:tr>
      <w:tr w:rsidR="00411714" w:rsidRPr="00411714" w14:paraId="42010477" w14:textId="77777777" w:rsidTr="00411714">
        <w:trPr>
          <w:trHeight w:val="25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449C" w14:textId="77777777" w:rsidR="00411714" w:rsidRPr="00411714" w:rsidRDefault="00411714" w:rsidP="00411714">
            <w:pPr>
              <w:ind w:left="229" w:hanging="229"/>
              <w:rPr>
                <w:rFonts w:ascii="Times New Roman" w:hAnsi="Times New Roman"/>
                <w:color w:val="000000"/>
                <w:sz w:val="20"/>
                <w:lang w:val="de-CH" w:eastAsia="de-CH"/>
              </w:rPr>
            </w:pPr>
            <w:r w:rsidRPr="00411714">
              <w:rPr>
                <w:rFonts w:ascii="Times New Roman" w:hAnsi="Times New Roman"/>
                <w:color w:val="000000"/>
                <w:sz w:val="20"/>
                <w:lang w:eastAsia="de-CH"/>
              </w:rPr>
              <w:t>Lamping, Dieter et al. (Hrsg.). - Allgemeinbildung - Werke der Weltliteratur : das musst du wissen / Dieter Lamping, Simone Frieling (Hrsg.) ; mit Bildern von Hauke Kock ; Beitr.: Annette Dunker ... [et al.]. - Würzburg: Arena, 2006.</w:t>
            </w:r>
          </w:p>
        </w:tc>
      </w:tr>
      <w:tr w:rsidR="00411714" w:rsidRPr="00411714" w14:paraId="11FABAB2" w14:textId="77777777" w:rsidTr="00411714">
        <w:trPr>
          <w:trHeight w:val="25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235F" w14:textId="77777777" w:rsidR="00411714" w:rsidRPr="00411714" w:rsidRDefault="00411714" w:rsidP="00411714">
            <w:pPr>
              <w:ind w:left="229" w:hanging="229"/>
              <w:rPr>
                <w:rFonts w:ascii="Times New Roman" w:hAnsi="Times New Roman"/>
                <w:color w:val="000000"/>
                <w:sz w:val="20"/>
                <w:lang w:val="de-CH" w:eastAsia="de-CH"/>
              </w:rPr>
            </w:pPr>
            <w:r w:rsidRPr="00411714">
              <w:rPr>
                <w:rFonts w:ascii="Times New Roman" w:hAnsi="Times New Roman"/>
                <w:color w:val="000000"/>
                <w:sz w:val="20"/>
                <w:lang w:eastAsia="de-CH"/>
              </w:rPr>
              <w:t>Law, Stephen. - Philosophie : [Geschichte, Schulen, Ideen &amp; Theorien, Philosophen] / Stephen Law. - München : Dorling Kindersley, 2008.</w:t>
            </w:r>
          </w:p>
        </w:tc>
      </w:tr>
      <w:tr w:rsidR="00411714" w:rsidRPr="00411714" w14:paraId="53043BC3" w14:textId="77777777" w:rsidTr="00411714">
        <w:trPr>
          <w:trHeight w:val="25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0791" w14:textId="77777777" w:rsidR="00411714" w:rsidRPr="00411714" w:rsidRDefault="00411714" w:rsidP="00411714">
            <w:pPr>
              <w:ind w:left="229" w:hanging="229"/>
              <w:rPr>
                <w:rFonts w:ascii="Times New Roman" w:hAnsi="Times New Roman"/>
                <w:color w:val="000000"/>
                <w:sz w:val="20"/>
                <w:lang w:val="de-CH" w:eastAsia="de-CH"/>
              </w:rPr>
            </w:pPr>
            <w:r w:rsidRPr="00411714">
              <w:rPr>
                <w:rFonts w:ascii="Times New Roman" w:hAnsi="Times New Roman"/>
                <w:color w:val="000000"/>
                <w:sz w:val="20"/>
                <w:lang w:eastAsia="de-CH"/>
              </w:rPr>
              <w:t>Mahrenholtz, Katharina. - Literatur! : eine Reise durch die Welt der Bücher / Katharina Mahrenholtz &amp; Dawn Parisi. - Hamburg : Hoffmann und Campe, 2012.</w:t>
            </w:r>
          </w:p>
        </w:tc>
      </w:tr>
      <w:tr w:rsidR="00411714" w:rsidRPr="00411714" w14:paraId="64BD4F93" w14:textId="77777777" w:rsidTr="00411714">
        <w:trPr>
          <w:trHeight w:val="25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F159F" w14:textId="77777777" w:rsidR="00411714" w:rsidRPr="00411714" w:rsidRDefault="00411714" w:rsidP="00411714">
            <w:pPr>
              <w:ind w:left="229" w:hanging="229"/>
              <w:rPr>
                <w:rFonts w:ascii="Times New Roman" w:hAnsi="Times New Roman"/>
                <w:color w:val="000000"/>
                <w:sz w:val="20"/>
                <w:lang w:val="de-CH" w:eastAsia="de-CH"/>
              </w:rPr>
            </w:pPr>
            <w:r w:rsidRPr="00411714">
              <w:rPr>
                <w:rFonts w:ascii="Times New Roman" w:hAnsi="Times New Roman"/>
                <w:color w:val="000000"/>
                <w:sz w:val="20"/>
                <w:lang w:eastAsia="de-CH"/>
              </w:rPr>
              <w:t>McKee, Robert. - Story : die Prinzipien des Drehbuchschreibens / Robert McKee. [Kap. 1 - 13 übers. von Eva Brückner-Tuckwiller. Überarb. von Josef Zobel und Katharina Broich. Kap. 14 - 19 übers. von Josef Zobel]. - Berlin : Alexander-Verl., 2008.</w:t>
            </w:r>
          </w:p>
        </w:tc>
      </w:tr>
      <w:tr w:rsidR="00411714" w:rsidRPr="00411714" w14:paraId="71F8565D" w14:textId="77777777" w:rsidTr="00411714">
        <w:trPr>
          <w:trHeight w:val="25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99EF" w14:textId="77777777" w:rsidR="00411714" w:rsidRPr="00411714" w:rsidRDefault="00411714" w:rsidP="00411714">
            <w:pPr>
              <w:ind w:left="229" w:hanging="229"/>
              <w:rPr>
                <w:rFonts w:ascii="Times New Roman" w:hAnsi="Times New Roman"/>
                <w:color w:val="000000"/>
                <w:sz w:val="20"/>
                <w:lang w:val="de-CH" w:eastAsia="de-CH"/>
              </w:rPr>
            </w:pPr>
            <w:r w:rsidRPr="00411714">
              <w:rPr>
                <w:rFonts w:ascii="Times New Roman" w:hAnsi="Times New Roman"/>
                <w:color w:val="000000"/>
                <w:sz w:val="20"/>
                <w:lang w:eastAsia="de-CH"/>
              </w:rPr>
              <w:t>Monaco, James. - Film verstehen : Kunst, Technik, Sprache, Geschichte und Theorie des Films und der Neuen Medien / James Monaco ; dt. Fassung hrsg. von Hans-Michael Bock : mit einer Einführung in Multimedia. - Reinbek bei Hamburg : Rowohlt Taschenbuch-Verl., 2013.</w:t>
            </w:r>
          </w:p>
        </w:tc>
      </w:tr>
      <w:tr w:rsidR="00411714" w:rsidRPr="00411714" w14:paraId="6FEC604B" w14:textId="77777777" w:rsidTr="00411714">
        <w:trPr>
          <w:trHeight w:val="25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273E" w14:textId="77777777" w:rsidR="00411714" w:rsidRPr="00411714" w:rsidRDefault="00411714" w:rsidP="00411714">
            <w:pPr>
              <w:ind w:left="229" w:hanging="229"/>
              <w:rPr>
                <w:rFonts w:ascii="Times New Roman" w:hAnsi="Times New Roman"/>
                <w:color w:val="000000"/>
                <w:sz w:val="20"/>
                <w:lang w:val="de-CH" w:eastAsia="de-CH"/>
              </w:rPr>
            </w:pPr>
            <w:r w:rsidRPr="00411714">
              <w:rPr>
                <w:rFonts w:ascii="Times New Roman" w:hAnsi="Times New Roman"/>
                <w:color w:val="000000"/>
                <w:sz w:val="20"/>
                <w:lang w:eastAsia="de-CH"/>
              </w:rPr>
              <w:t>Musik : die grosse Bild-Enzyklopädie : [Geschichte, Komponisten, Stile, Werke, Interpreten]. - München : Dorling Kindersley, 2014.</w:t>
            </w:r>
          </w:p>
        </w:tc>
      </w:tr>
      <w:tr w:rsidR="00411714" w:rsidRPr="00411714" w14:paraId="0E830130" w14:textId="77777777" w:rsidTr="00411714">
        <w:trPr>
          <w:trHeight w:val="25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7173A" w14:textId="77777777" w:rsidR="00411714" w:rsidRPr="00411714" w:rsidRDefault="00411714" w:rsidP="00411714">
            <w:pPr>
              <w:ind w:left="229" w:hanging="229"/>
              <w:rPr>
                <w:rFonts w:ascii="Times New Roman" w:hAnsi="Times New Roman"/>
                <w:color w:val="000000"/>
                <w:sz w:val="20"/>
                <w:lang w:val="de-CH" w:eastAsia="de-CH"/>
              </w:rPr>
            </w:pPr>
            <w:r w:rsidRPr="00411714">
              <w:rPr>
                <w:rFonts w:ascii="Times New Roman" w:hAnsi="Times New Roman"/>
                <w:color w:val="000000"/>
                <w:sz w:val="20"/>
                <w:lang w:eastAsia="de-CH"/>
              </w:rPr>
              <w:t>Nagel, Thomas. - Was bedeutet das alles? : eine ganz kurze Einführung in die Philosophie / Thomas Nagel. - Stuttgart : Philipp Reclam jun., 2004.</w:t>
            </w:r>
          </w:p>
        </w:tc>
      </w:tr>
      <w:tr w:rsidR="00411714" w:rsidRPr="00411714" w14:paraId="404DA604" w14:textId="77777777" w:rsidTr="00411714">
        <w:trPr>
          <w:trHeight w:val="25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13E3E" w14:textId="77777777" w:rsidR="00411714" w:rsidRPr="00411714" w:rsidRDefault="00411714" w:rsidP="00411714">
            <w:pPr>
              <w:ind w:left="229" w:hanging="229"/>
              <w:rPr>
                <w:rFonts w:ascii="Times New Roman" w:hAnsi="Times New Roman"/>
                <w:color w:val="000000"/>
                <w:sz w:val="20"/>
                <w:lang w:val="de-CH" w:eastAsia="de-CH"/>
              </w:rPr>
            </w:pPr>
            <w:r w:rsidRPr="00411714">
              <w:rPr>
                <w:rFonts w:ascii="Times New Roman" w:hAnsi="Times New Roman"/>
                <w:color w:val="000000"/>
                <w:sz w:val="20"/>
                <w:lang w:eastAsia="de-CH"/>
              </w:rPr>
              <w:t>Parker, Philip. - Geschichte / Philip Parker. - München : Dorling Kindersley, 2010.</w:t>
            </w:r>
          </w:p>
        </w:tc>
      </w:tr>
      <w:tr w:rsidR="00411714" w:rsidRPr="00411714" w14:paraId="1A04FB3D" w14:textId="77777777" w:rsidTr="00411714">
        <w:trPr>
          <w:trHeight w:val="25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0D52" w14:textId="77777777" w:rsidR="00411714" w:rsidRDefault="00411714" w:rsidP="00411714">
            <w:pPr>
              <w:ind w:left="229" w:hanging="229"/>
              <w:rPr>
                <w:rFonts w:ascii="Times New Roman" w:hAnsi="Times New Roman"/>
                <w:color w:val="000000"/>
                <w:sz w:val="20"/>
                <w:lang w:eastAsia="de-CH"/>
              </w:rPr>
            </w:pPr>
            <w:r w:rsidRPr="00411714">
              <w:rPr>
                <w:rFonts w:ascii="Times New Roman" w:hAnsi="Times New Roman"/>
                <w:color w:val="000000"/>
                <w:sz w:val="20"/>
                <w:lang w:eastAsia="de-CH"/>
              </w:rPr>
              <w:t>Perret, Roger (Hrsg.). - Moderne Poesie in der Schweiz : eine Anthologie / [hrsg.] von Roger Perret [im Auftrag des] Migros-Kulturprozent. - Zürich : Limmat Verlag, 2013.</w:t>
            </w:r>
          </w:p>
          <w:p w14:paraId="7DE6CAF4" w14:textId="3693F0E3" w:rsidR="000A31C8" w:rsidRPr="000A31C8" w:rsidRDefault="000A31C8" w:rsidP="000A31C8">
            <w:pPr>
              <w:ind w:left="229" w:hanging="229"/>
              <w:rPr>
                <w:rFonts w:ascii="Times New Roman" w:hAnsi="Times New Roman"/>
                <w:color w:val="000000"/>
                <w:sz w:val="20"/>
                <w:lang w:eastAsia="de-CH"/>
              </w:rPr>
            </w:pPr>
            <w:r w:rsidRPr="000A31C8">
              <w:rPr>
                <w:rFonts w:ascii="Times New Roman" w:hAnsi="Times New Roman"/>
                <w:color w:val="000000"/>
                <w:sz w:val="20"/>
                <w:lang w:eastAsia="de-CH"/>
              </w:rPr>
              <w:t>Thomas, Karin (Hrsg). – DuMonts Kunstlexikon des 20. Jahrhunderts. – Köln : DuMont, 2000.</w:t>
            </w:r>
          </w:p>
        </w:tc>
      </w:tr>
      <w:tr w:rsidR="00411714" w:rsidRPr="00411714" w14:paraId="10F9E419" w14:textId="77777777" w:rsidTr="00411714">
        <w:trPr>
          <w:trHeight w:val="25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0BBB" w14:textId="77777777" w:rsidR="00411714" w:rsidRPr="00411714" w:rsidRDefault="00411714" w:rsidP="00411714">
            <w:pPr>
              <w:ind w:left="229" w:hanging="229"/>
              <w:rPr>
                <w:rFonts w:ascii="Times New Roman" w:hAnsi="Times New Roman"/>
                <w:color w:val="000000"/>
                <w:sz w:val="20"/>
                <w:lang w:val="de-CH" w:eastAsia="de-CH"/>
              </w:rPr>
            </w:pPr>
            <w:r w:rsidRPr="00411714">
              <w:rPr>
                <w:rFonts w:ascii="Times New Roman" w:hAnsi="Times New Roman"/>
                <w:color w:val="000000"/>
                <w:sz w:val="20"/>
                <w:lang w:eastAsia="de-CH"/>
              </w:rPr>
              <w:t>Thomas, Karin. - Bis heute : Stilgeschichte der bildenden Kunst im 20. Jahrhundert / Karin Thomas. - Köln : DuMont, 2004.</w:t>
            </w:r>
          </w:p>
        </w:tc>
      </w:tr>
      <w:tr w:rsidR="00411714" w:rsidRPr="00411714" w14:paraId="4CBE0292" w14:textId="77777777" w:rsidTr="00411714">
        <w:trPr>
          <w:trHeight w:val="25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3A6B" w14:textId="77777777" w:rsidR="00411714" w:rsidRPr="00411714" w:rsidRDefault="00411714" w:rsidP="00411714">
            <w:pPr>
              <w:ind w:left="229" w:hanging="229"/>
              <w:rPr>
                <w:rFonts w:ascii="Times New Roman" w:hAnsi="Times New Roman"/>
                <w:color w:val="000000"/>
                <w:sz w:val="20"/>
                <w:lang w:val="de-CH" w:eastAsia="de-CH"/>
              </w:rPr>
            </w:pPr>
            <w:r w:rsidRPr="00411714">
              <w:rPr>
                <w:rFonts w:ascii="Times New Roman" w:hAnsi="Times New Roman"/>
                <w:color w:val="000000"/>
                <w:sz w:val="20"/>
                <w:lang w:eastAsia="de-CH"/>
              </w:rPr>
              <w:t>Van Doren, Charles Lincoln. - Geschichte des Wissens / Charles van Doren. - München : Deutscher Taschenbuch Verl., 2000.</w:t>
            </w:r>
          </w:p>
        </w:tc>
      </w:tr>
      <w:tr w:rsidR="00411714" w:rsidRPr="00411714" w14:paraId="2750938C" w14:textId="77777777" w:rsidTr="00411714">
        <w:trPr>
          <w:trHeight w:val="25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83DD" w14:textId="77777777" w:rsidR="00411714" w:rsidRPr="00411714" w:rsidRDefault="00411714" w:rsidP="00411714">
            <w:pPr>
              <w:ind w:left="229" w:hanging="229"/>
              <w:rPr>
                <w:rFonts w:ascii="Times New Roman" w:hAnsi="Times New Roman"/>
                <w:color w:val="000000"/>
                <w:sz w:val="20"/>
                <w:lang w:val="de-CH" w:eastAsia="de-CH"/>
              </w:rPr>
            </w:pPr>
            <w:r w:rsidRPr="00411714">
              <w:rPr>
                <w:rFonts w:ascii="Times New Roman" w:hAnsi="Times New Roman"/>
                <w:color w:val="000000"/>
                <w:sz w:val="20"/>
                <w:lang w:eastAsia="de-CH"/>
              </w:rPr>
              <w:t>Watson, Peter. - Ideen : eine Kulturgeschichte von der Entdeckung des Feuers bis zur Moderne / Peter Watson. - München : C. Bertelsmann, 2006.</w:t>
            </w:r>
          </w:p>
        </w:tc>
      </w:tr>
      <w:tr w:rsidR="00411714" w:rsidRPr="00411714" w14:paraId="00D9F48D" w14:textId="77777777" w:rsidTr="00411714">
        <w:trPr>
          <w:trHeight w:val="25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28AA" w14:textId="77777777" w:rsidR="00411714" w:rsidRPr="00411714" w:rsidRDefault="00411714" w:rsidP="00411714">
            <w:pPr>
              <w:ind w:left="229" w:hanging="229"/>
              <w:rPr>
                <w:rFonts w:ascii="Times New Roman" w:hAnsi="Times New Roman"/>
                <w:color w:val="000000"/>
                <w:sz w:val="20"/>
                <w:lang w:val="de-CH" w:eastAsia="de-CH"/>
              </w:rPr>
            </w:pPr>
            <w:r w:rsidRPr="00411714">
              <w:rPr>
                <w:rFonts w:ascii="Times New Roman" w:hAnsi="Times New Roman"/>
                <w:color w:val="000000"/>
                <w:sz w:val="20"/>
                <w:lang w:eastAsia="de-CH"/>
              </w:rPr>
              <w:t>Wucherpfennig, Wolf. - Deutsche Literaturgeschichte : von den Anfängen bis zur Gegenwart : [Oberstufe] / Wolf Wucherpfennig. - Zug : Klett und Balmer, 2010.</w:t>
            </w:r>
          </w:p>
        </w:tc>
      </w:tr>
    </w:tbl>
    <w:p w14:paraId="44878330" w14:textId="77777777" w:rsidR="00BE7088" w:rsidRDefault="00BE7088" w:rsidP="00411714">
      <w:pPr>
        <w:rPr>
          <w:rFonts w:ascii="Times New Roman" w:hAnsi="Times New Roman"/>
          <w:sz w:val="20"/>
          <w:lang w:val="de-CH"/>
        </w:rPr>
      </w:pPr>
    </w:p>
    <w:p w14:paraId="1DC0AA99" w14:textId="77777777" w:rsidR="00BE7088" w:rsidRDefault="00BE7088">
      <w:pPr>
        <w:rPr>
          <w:rFonts w:ascii="Times New Roman" w:hAnsi="Times New Roman"/>
          <w:sz w:val="20"/>
          <w:lang w:val="de-CH"/>
        </w:rPr>
      </w:pPr>
      <w:r>
        <w:rPr>
          <w:rFonts w:ascii="Times New Roman" w:hAnsi="Times New Roman"/>
          <w:sz w:val="20"/>
          <w:lang w:val="de-CH"/>
        </w:rPr>
        <w:br w:type="page"/>
      </w:r>
    </w:p>
    <w:p w14:paraId="035D6C94" w14:textId="77777777" w:rsidR="00411714" w:rsidRPr="00BE7088" w:rsidRDefault="00BE7088" w:rsidP="00BE7088">
      <w:pPr>
        <w:pBdr>
          <w:bottom w:val="single" w:sz="4" w:space="1" w:color="auto"/>
        </w:pBdr>
        <w:rPr>
          <w:sz w:val="20"/>
        </w:rPr>
      </w:pPr>
      <w:r w:rsidRPr="00BE7088">
        <w:rPr>
          <w:sz w:val="20"/>
        </w:rPr>
        <w:lastRenderedPageBreak/>
        <w:t>Notizen</w:t>
      </w:r>
    </w:p>
    <w:sectPr w:rsidR="00411714" w:rsidRPr="00BE7088" w:rsidSect="006A2BB1">
      <w:headerReference w:type="default" r:id="rId20"/>
      <w:footerReference w:type="default" r:id="rId21"/>
      <w:pgSz w:w="11906" w:h="16838"/>
      <w:pgMar w:top="1418" w:right="1418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14DD1" w14:textId="77777777" w:rsidR="00972186" w:rsidRDefault="00972186">
      <w:r>
        <w:separator/>
      </w:r>
    </w:p>
  </w:endnote>
  <w:endnote w:type="continuationSeparator" w:id="0">
    <w:p w14:paraId="3850DA41" w14:textId="77777777" w:rsidR="00972186" w:rsidRDefault="0097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B6727" w14:textId="6831484F" w:rsidR="00B35D4D" w:rsidRDefault="00AA2D9D">
    <w:pPr>
      <w:pStyle w:val="Fuzeile"/>
      <w:shd w:val="clear" w:color="auto" w:fill="FFFFFF"/>
      <w:rPr>
        <w:color w:val="000000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Art. 32 Nachholbildung</w:t>
    </w:r>
    <w:r w:rsidR="00B35D4D">
      <w:rPr>
        <w:color w:val="FFFFFF"/>
        <w:sz w:val="20"/>
        <w:shd w:val="clear" w:color="auto" w:fill="99CCFF"/>
        <w:lang w:val="de-CH"/>
      </w:rPr>
      <w:tab/>
    </w:r>
    <w:r w:rsidR="00B35D4D">
      <w:rPr>
        <w:color w:val="FFFFFF"/>
        <w:sz w:val="20"/>
        <w:shd w:val="clear" w:color="auto" w:fill="99CCFF"/>
        <w:lang w:val="de-CH"/>
      </w:rPr>
      <w:tab/>
    </w:r>
    <w:r w:rsidR="00613C7A">
      <w:rPr>
        <w:color w:val="FFFFFF"/>
        <w:sz w:val="20"/>
        <w:shd w:val="clear" w:color="auto" w:fill="99CCFF"/>
        <w:lang w:val="de-CH"/>
      </w:rPr>
      <w:t>20</w:t>
    </w:r>
    <w:r w:rsidR="00917AD5">
      <w:rPr>
        <w:color w:val="FFFFFF"/>
        <w:sz w:val="20"/>
        <w:shd w:val="clear" w:color="auto" w:fill="99CCFF"/>
        <w:lang w:val="de-CH"/>
      </w:rPr>
      <w:t>21</w:t>
    </w:r>
    <w:r w:rsidR="00613C7A">
      <w:rPr>
        <w:color w:val="FFFFFF"/>
        <w:sz w:val="20"/>
        <w:shd w:val="clear" w:color="auto" w:fill="99CCFF"/>
        <w:lang w:val="de-CH"/>
      </w:rPr>
      <w:t>/Roten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14294" w14:textId="77777777" w:rsidR="00972186" w:rsidRDefault="00972186">
      <w:r>
        <w:separator/>
      </w:r>
    </w:p>
  </w:footnote>
  <w:footnote w:type="continuationSeparator" w:id="0">
    <w:p w14:paraId="5E87DBFD" w14:textId="77777777" w:rsidR="00972186" w:rsidRDefault="00972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68D1" w14:textId="77777777" w:rsidR="00B35D4D" w:rsidRPr="009563B9" w:rsidRDefault="00717535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sz w:val="20"/>
        <w:shd w:val="clear" w:color="auto" w:fill="99CCFF"/>
        <w:lang w:val="de-CH"/>
      </w:rPr>
      <w:t>Kulturgeschichte</w:t>
    </w:r>
    <w:r w:rsidR="00B35D4D" w:rsidRPr="009563B9">
      <w:rPr>
        <w:sz w:val="20"/>
        <w:shd w:val="clear" w:color="auto" w:fill="99CCFF"/>
        <w:lang w:val="de-CH"/>
      </w:rPr>
      <w:tab/>
    </w:r>
    <w:r w:rsidR="00B35D4D" w:rsidRPr="009563B9">
      <w:rPr>
        <w:sz w:val="20"/>
        <w:shd w:val="clear" w:color="auto" w:fill="99CCFF"/>
        <w:lang w:val="de-CH"/>
      </w:rPr>
      <w:tab/>
    </w:r>
    <w:r w:rsidR="00411714">
      <w:rPr>
        <w:rFonts w:cs="Arial"/>
        <w:color w:val="FFFFFF"/>
        <w:sz w:val="20"/>
        <w:shd w:val="clear" w:color="auto" w:fill="3366FF"/>
        <w:lang w:val="de-CH"/>
      </w:rPr>
      <w:t>Fachl</w:t>
    </w:r>
    <w:r w:rsidR="00B35D4D" w:rsidRPr="009563B9">
      <w:rPr>
        <w:rFonts w:cs="Arial"/>
        <w:color w:val="FFFFFF"/>
        <w:sz w:val="20"/>
        <w:shd w:val="clear" w:color="auto" w:fill="3366FF"/>
        <w:lang w:val="de-CH"/>
      </w:rPr>
      <w:t>iteratur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5ED"/>
    <w:multiLevelType w:val="hybridMultilevel"/>
    <w:tmpl w:val="1CFE8AC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50960"/>
    <w:multiLevelType w:val="multilevel"/>
    <w:tmpl w:val="AB9039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112204E5"/>
    <w:multiLevelType w:val="multilevel"/>
    <w:tmpl w:val="DFF6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B028C"/>
    <w:multiLevelType w:val="hybridMultilevel"/>
    <w:tmpl w:val="E3C4918E"/>
    <w:lvl w:ilvl="0" w:tplc="7CE49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A05E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012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EE3F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7280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B2DE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5A06A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1853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68F0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D0301"/>
    <w:multiLevelType w:val="singleLevel"/>
    <w:tmpl w:val="C69848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20B2123D"/>
    <w:multiLevelType w:val="hybridMultilevel"/>
    <w:tmpl w:val="D774FFF2"/>
    <w:lvl w:ilvl="0" w:tplc="7C5AE6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E2CF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D68B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3A93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06C3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C00B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3D41F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2DA44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2E83E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3F732F"/>
    <w:multiLevelType w:val="hybridMultilevel"/>
    <w:tmpl w:val="E8D85F46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731605"/>
    <w:multiLevelType w:val="hybridMultilevel"/>
    <w:tmpl w:val="FCC0FA2C"/>
    <w:lvl w:ilvl="0" w:tplc="0C30D2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9C27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EC84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3E9D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8727F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FE433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5C16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8247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AC92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4C2B22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5F64CF1"/>
    <w:multiLevelType w:val="hybridMultilevel"/>
    <w:tmpl w:val="0586396E"/>
    <w:lvl w:ilvl="0" w:tplc="829E67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56E9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F7CFD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AA8E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0830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A638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D6C80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572E6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27C56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200C87"/>
    <w:multiLevelType w:val="hybridMultilevel"/>
    <w:tmpl w:val="BBC85A72"/>
    <w:lvl w:ilvl="0" w:tplc="08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846465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0E3DEB"/>
    <w:multiLevelType w:val="hybridMultilevel"/>
    <w:tmpl w:val="EFAC37A8"/>
    <w:lvl w:ilvl="0" w:tplc="F3C435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9F1D7F"/>
    <w:multiLevelType w:val="hybridMultilevel"/>
    <w:tmpl w:val="6C7C6E1E"/>
    <w:lvl w:ilvl="0" w:tplc="D7D6DE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6419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0000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73439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2443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1C22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D9638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7CAC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5FEB8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833157"/>
    <w:multiLevelType w:val="hybridMultilevel"/>
    <w:tmpl w:val="3B8A73EC"/>
    <w:lvl w:ilvl="0" w:tplc="AE405D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A469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E8A7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2CB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F468B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AC230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DE892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E2F3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F8A45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974BB4"/>
    <w:multiLevelType w:val="hybridMultilevel"/>
    <w:tmpl w:val="095081F2"/>
    <w:lvl w:ilvl="0" w:tplc="A01AB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354DF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7A01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C24B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44EE6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85E1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45C39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3F6FF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363C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DC27C0"/>
    <w:multiLevelType w:val="multilevel"/>
    <w:tmpl w:val="2ABCC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8900A3"/>
    <w:multiLevelType w:val="hybridMultilevel"/>
    <w:tmpl w:val="5B4CF1E4"/>
    <w:lvl w:ilvl="0" w:tplc="82DCC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B07C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8A88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B0A7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466D9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54427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A6CEA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4838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00B9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F4416E"/>
    <w:multiLevelType w:val="hybridMultilevel"/>
    <w:tmpl w:val="C3008E7C"/>
    <w:lvl w:ilvl="0" w:tplc="99ACDE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3059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1C676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00A6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2D873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56683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7B003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D835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5600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C82D41"/>
    <w:multiLevelType w:val="hybridMultilevel"/>
    <w:tmpl w:val="C890B71C"/>
    <w:lvl w:ilvl="0" w:tplc="39340C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007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7E12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E413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C024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A24A5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5E97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D04B5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CB054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135104"/>
    <w:multiLevelType w:val="hybridMultilevel"/>
    <w:tmpl w:val="A46AF606"/>
    <w:lvl w:ilvl="0" w:tplc="DA4E5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240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F895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624B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E29B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9184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9E699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7217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446D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9006D7"/>
    <w:multiLevelType w:val="hybridMultilevel"/>
    <w:tmpl w:val="83A83C04"/>
    <w:lvl w:ilvl="0" w:tplc="08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9B02FA"/>
    <w:multiLevelType w:val="hybridMultilevel"/>
    <w:tmpl w:val="DC0667AA"/>
    <w:lvl w:ilvl="0" w:tplc="55C84F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74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AABB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74290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5E51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4C8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80C4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7C6A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270FB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5"/>
  </w:num>
  <w:num w:numId="6">
    <w:abstractNumId w:val="15"/>
  </w:num>
  <w:num w:numId="7">
    <w:abstractNumId w:val="21"/>
  </w:num>
  <w:num w:numId="8">
    <w:abstractNumId w:val="10"/>
  </w:num>
  <w:num w:numId="9">
    <w:abstractNumId w:val="17"/>
  </w:num>
  <w:num w:numId="10">
    <w:abstractNumId w:val="20"/>
  </w:num>
  <w:num w:numId="11">
    <w:abstractNumId w:val="3"/>
  </w:num>
  <w:num w:numId="12">
    <w:abstractNumId w:val="24"/>
  </w:num>
  <w:num w:numId="13">
    <w:abstractNumId w:val="8"/>
  </w:num>
  <w:num w:numId="14">
    <w:abstractNumId w:val="19"/>
  </w:num>
  <w:num w:numId="15">
    <w:abstractNumId w:val="22"/>
  </w:num>
  <w:num w:numId="16">
    <w:abstractNumId w:val="16"/>
  </w:num>
  <w:num w:numId="17">
    <w:abstractNumId w:val="12"/>
  </w:num>
  <w:num w:numId="18">
    <w:abstractNumId w:val="9"/>
  </w:num>
  <w:num w:numId="19">
    <w:abstractNumId w:val="7"/>
  </w:num>
  <w:num w:numId="20">
    <w:abstractNumId w:val="23"/>
  </w:num>
  <w:num w:numId="21">
    <w:abstractNumId w:val="0"/>
  </w:num>
  <w:num w:numId="22">
    <w:abstractNumId w:val="11"/>
  </w:num>
  <w:num w:numId="23">
    <w:abstractNumId w:val="14"/>
  </w:num>
  <w:num w:numId="24">
    <w:abstractNumId w:val="18"/>
  </w:num>
  <w:num w:numId="25">
    <w:abstractNumId w:val="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C83"/>
    <w:rsid w:val="00005EBC"/>
    <w:rsid w:val="00011034"/>
    <w:rsid w:val="0008163A"/>
    <w:rsid w:val="000A31C8"/>
    <w:rsid w:val="000B7F8A"/>
    <w:rsid w:val="000D0AA3"/>
    <w:rsid w:val="000D7F19"/>
    <w:rsid w:val="000F1E8A"/>
    <w:rsid w:val="00126B4D"/>
    <w:rsid w:val="00140B3B"/>
    <w:rsid w:val="00157406"/>
    <w:rsid w:val="00173EFF"/>
    <w:rsid w:val="00185679"/>
    <w:rsid w:val="00187DD0"/>
    <w:rsid w:val="001947C2"/>
    <w:rsid w:val="001A2C87"/>
    <w:rsid w:val="001A48F6"/>
    <w:rsid w:val="001C3E26"/>
    <w:rsid w:val="001D681F"/>
    <w:rsid w:val="001F0C82"/>
    <w:rsid w:val="00203330"/>
    <w:rsid w:val="00203D63"/>
    <w:rsid w:val="00210AE1"/>
    <w:rsid w:val="00242A5B"/>
    <w:rsid w:val="00245C04"/>
    <w:rsid w:val="0025196C"/>
    <w:rsid w:val="00254DA9"/>
    <w:rsid w:val="00295D42"/>
    <w:rsid w:val="002A22A4"/>
    <w:rsid w:val="002A7A42"/>
    <w:rsid w:val="002B7B04"/>
    <w:rsid w:val="002C6F05"/>
    <w:rsid w:val="002C7345"/>
    <w:rsid w:val="00311D42"/>
    <w:rsid w:val="003436BA"/>
    <w:rsid w:val="00351A36"/>
    <w:rsid w:val="00352AA8"/>
    <w:rsid w:val="00370A86"/>
    <w:rsid w:val="00381C38"/>
    <w:rsid w:val="003D6C87"/>
    <w:rsid w:val="003D7113"/>
    <w:rsid w:val="00411714"/>
    <w:rsid w:val="00421D71"/>
    <w:rsid w:val="00424332"/>
    <w:rsid w:val="004332C0"/>
    <w:rsid w:val="0046187F"/>
    <w:rsid w:val="004A1BB9"/>
    <w:rsid w:val="004B723C"/>
    <w:rsid w:val="004C1D8C"/>
    <w:rsid w:val="004C3CA0"/>
    <w:rsid w:val="004C47CA"/>
    <w:rsid w:val="005405EE"/>
    <w:rsid w:val="005437DD"/>
    <w:rsid w:val="00543EC5"/>
    <w:rsid w:val="00555E9F"/>
    <w:rsid w:val="00562985"/>
    <w:rsid w:val="00565EF3"/>
    <w:rsid w:val="00586A34"/>
    <w:rsid w:val="005E328A"/>
    <w:rsid w:val="00613C7A"/>
    <w:rsid w:val="0063146F"/>
    <w:rsid w:val="00656AD8"/>
    <w:rsid w:val="00666C0F"/>
    <w:rsid w:val="006753D3"/>
    <w:rsid w:val="00696DD3"/>
    <w:rsid w:val="006A2BB1"/>
    <w:rsid w:val="00717535"/>
    <w:rsid w:val="00717750"/>
    <w:rsid w:val="007229D6"/>
    <w:rsid w:val="00775D28"/>
    <w:rsid w:val="00784274"/>
    <w:rsid w:val="007908D6"/>
    <w:rsid w:val="00793AA0"/>
    <w:rsid w:val="007A2B2F"/>
    <w:rsid w:val="007C17EF"/>
    <w:rsid w:val="007C30C9"/>
    <w:rsid w:val="007C3C94"/>
    <w:rsid w:val="007C445A"/>
    <w:rsid w:val="008004C7"/>
    <w:rsid w:val="00800A94"/>
    <w:rsid w:val="00800FAC"/>
    <w:rsid w:val="00801B3A"/>
    <w:rsid w:val="00805EEB"/>
    <w:rsid w:val="00813BF4"/>
    <w:rsid w:val="00826A0B"/>
    <w:rsid w:val="008278D5"/>
    <w:rsid w:val="00827B6F"/>
    <w:rsid w:val="00844816"/>
    <w:rsid w:val="0088795A"/>
    <w:rsid w:val="00917AD5"/>
    <w:rsid w:val="0092240A"/>
    <w:rsid w:val="0092378A"/>
    <w:rsid w:val="00935C47"/>
    <w:rsid w:val="009563B9"/>
    <w:rsid w:val="00960E2D"/>
    <w:rsid w:val="0097000F"/>
    <w:rsid w:val="00972186"/>
    <w:rsid w:val="00973169"/>
    <w:rsid w:val="009B4DE6"/>
    <w:rsid w:val="009D138D"/>
    <w:rsid w:val="009E5401"/>
    <w:rsid w:val="00A229A5"/>
    <w:rsid w:val="00A23532"/>
    <w:rsid w:val="00A444BA"/>
    <w:rsid w:val="00A46AFA"/>
    <w:rsid w:val="00A571F5"/>
    <w:rsid w:val="00AA2D9D"/>
    <w:rsid w:val="00AB2F3D"/>
    <w:rsid w:val="00AC4031"/>
    <w:rsid w:val="00AE4035"/>
    <w:rsid w:val="00AF1861"/>
    <w:rsid w:val="00AF2A68"/>
    <w:rsid w:val="00AF3204"/>
    <w:rsid w:val="00AF4B91"/>
    <w:rsid w:val="00B12E53"/>
    <w:rsid w:val="00B13500"/>
    <w:rsid w:val="00B2025A"/>
    <w:rsid w:val="00B26836"/>
    <w:rsid w:val="00B35D4D"/>
    <w:rsid w:val="00B53ABF"/>
    <w:rsid w:val="00B77500"/>
    <w:rsid w:val="00B825A4"/>
    <w:rsid w:val="00B9340D"/>
    <w:rsid w:val="00BA2531"/>
    <w:rsid w:val="00BB6B50"/>
    <w:rsid w:val="00BE7088"/>
    <w:rsid w:val="00C10506"/>
    <w:rsid w:val="00C26C83"/>
    <w:rsid w:val="00C27785"/>
    <w:rsid w:val="00C818A1"/>
    <w:rsid w:val="00C952DE"/>
    <w:rsid w:val="00CA4635"/>
    <w:rsid w:val="00CB09EF"/>
    <w:rsid w:val="00D0618D"/>
    <w:rsid w:val="00D164A3"/>
    <w:rsid w:val="00D44362"/>
    <w:rsid w:val="00D54A78"/>
    <w:rsid w:val="00D55C9E"/>
    <w:rsid w:val="00D67CC3"/>
    <w:rsid w:val="00D87B6A"/>
    <w:rsid w:val="00D97727"/>
    <w:rsid w:val="00DD71C5"/>
    <w:rsid w:val="00E01596"/>
    <w:rsid w:val="00E170A5"/>
    <w:rsid w:val="00E23CE9"/>
    <w:rsid w:val="00E47B35"/>
    <w:rsid w:val="00E5144A"/>
    <w:rsid w:val="00E542B5"/>
    <w:rsid w:val="00E64EDA"/>
    <w:rsid w:val="00E755DF"/>
    <w:rsid w:val="00EC4501"/>
    <w:rsid w:val="00F25CBE"/>
    <w:rsid w:val="00F60C7C"/>
    <w:rsid w:val="00F94D94"/>
    <w:rsid w:val="00FC698A"/>
    <w:rsid w:val="00FE625B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f3"/>
    </o:shapedefaults>
    <o:shapelayout v:ext="edit">
      <o:idmap v:ext="edit" data="1"/>
    </o:shapelayout>
  </w:shapeDefaults>
  <w:decimalSymbol w:val="."/>
  <w:listSeparator w:val=";"/>
  <w14:docId w14:val="3D004AD5"/>
  <w15:docId w15:val="{D09715FB-6F42-4D53-B93B-E6DA0A79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31C8"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5EBC"/>
    <w:pPr>
      <w:keepNext/>
      <w:numPr>
        <w:numId w:val="1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qFormat/>
    <w:pPr>
      <w:numPr>
        <w:ilvl w:val="1"/>
        <w:numId w:val="18"/>
      </w:num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color w:val="000000"/>
      <w:sz w:val="36"/>
      <w:szCs w:val="36"/>
      <w:lang w:val="de-CH"/>
    </w:rPr>
  </w:style>
  <w:style w:type="paragraph" w:styleId="berschrift3">
    <w:name w:val="heading 3"/>
    <w:basedOn w:val="Standard"/>
    <w:qFormat/>
    <w:pPr>
      <w:numPr>
        <w:ilvl w:val="2"/>
        <w:numId w:val="18"/>
      </w:num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000000"/>
      <w:sz w:val="27"/>
      <w:szCs w:val="27"/>
      <w:lang w:val="de-CH"/>
    </w:rPr>
  </w:style>
  <w:style w:type="paragraph" w:styleId="berschrift4">
    <w:name w:val="heading 4"/>
    <w:basedOn w:val="Standard"/>
    <w:next w:val="Standard"/>
    <w:qFormat/>
    <w:rsid w:val="00005EBC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05EBC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005EBC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005EBC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berschrift8">
    <w:name w:val="heading 8"/>
    <w:basedOn w:val="Standard"/>
    <w:next w:val="Standard"/>
    <w:qFormat/>
    <w:rsid w:val="00005EBC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berschrift9">
    <w:name w:val="heading 9"/>
    <w:basedOn w:val="Standard"/>
    <w:next w:val="Standard"/>
    <w:qFormat/>
    <w:rsid w:val="00005EBC"/>
    <w:pPr>
      <w:numPr>
        <w:ilvl w:val="8"/>
        <w:numId w:val="1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  <w:lang w:val="de-CH"/>
    </w:rPr>
  </w:style>
  <w:style w:type="paragraph" w:styleId="Textkrper">
    <w:name w:val="Body Text"/>
    <w:basedOn w:val="Standard"/>
    <w:pPr>
      <w:widowControl w:val="0"/>
      <w:autoSpaceDE w:val="0"/>
      <w:autoSpaceDN w:val="0"/>
      <w:adjustRightInd w:val="0"/>
      <w:spacing w:line="211" w:lineRule="atLeast"/>
      <w:jc w:val="both"/>
    </w:pPr>
    <w:rPr>
      <w:rFonts w:ascii="Verdana" w:hAnsi="Verdana"/>
      <w:sz w:val="20"/>
      <w:szCs w:val="18"/>
    </w:rPr>
  </w:style>
  <w:style w:type="paragraph" w:styleId="Textkrper2">
    <w:name w:val="Body Text 2"/>
    <w:basedOn w:val="Standard"/>
    <w:rPr>
      <w:rFonts w:ascii="Verdana" w:hAnsi="Verdana"/>
      <w:b/>
      <w:bCs/>
      <w:sz w:val="36"/>
      <w:lang w:val="de-CH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Pr>
      <w:b/>
      <w:bCs/>
    </w:rPr>
  </w:style>
  <w:style w:type="character" w:styleId="BesuchterLink">
    <w:name w:val="FollowedHyperlink"/>
    <w:rPr>
      <w:color w:val="800080"/>
      <w:u w:val="single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3">
    <w:name w:val="Body Text 3"/>
    <w:basedOn w:val="Standard"/>
    <w:pPr>
      <w:spacing w:before="100" w:beforeAutospacing="1" w:after="100" w:afterAutospacing="1"/>
      <w:jc w:val="both"/>
    </w:pPr>
    <w:rPr>
      <w:shd w:val="clear" w:color="auto" w:fill="FFFF00"/>
    </w:rPr>
  </w:style>
  <w:style w:type="character" w:styleId="Seitenzahl">
    <w:name w:val="page number"/>
    <w:basedOn w:val="Absatz-Standardschriftart"/>
    <w:rsid w:val="00C26C83"/>
  </w:style>
  <w:style w:type="character" w:customStyle="1" w:styleId="berschrift1Zchn">
    <w:name w:val="Überschrift 1 Zchn"/>
    <w:link w:val="berschrift1"/>
    <w:uiPriority w:val="9"/>
    <w:rsid w:val="00005EBC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Zchn">
    <w:name w:val="Überschrift 2 Zchn"/>
    <w:link w:val="berschrift2"/>
    <w:rsid w:val="00005EBC"/>
    <w:rPr>
      <w:rFonts w:ascii="Arial Unicode MS" w:eastAsia="Arial Unicode MS" w:hAnsi="Arial Unicode MS" w:cs="Arial Unicode MS"/>
      <w:b/>
      <w:bCs/>
      <w:color w:val="000000"/>
      <w:sz w:val="36"/>
      <w:szCs w:val="36"/>
      <w:lang w:val="de-CH" w:eastAsia="de-DE" w:bidi="ar-SA"/>
    </w:rPr>
  </w:style>
  <w:style w:type="paragraph" w:styleId="Verzeichnis1">
    <w:name w:val="toc 1"/>
    <w:basedOn w:val="Standard"/>
    <w:next w:val="Standard"/>
    <w:autoRedefine/>
    <w:semiHidden/>
    <w:rsid w:val="00B2025A"/>
  </w:style>
  <w:style w:type="paragraph" w:styleId="Verzeichnis2">
    <w:name w:val="toc 2"/>
    <w:basedOn w:val="Standard"/>
    <w:next w:val="Standard"/>
    <w:autoRedefine/>
    <w:semiHidden/>
    <w:rsid w:val="00B2025A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B2025A"/>
    <w:pPr>
      <w:ind w:left="480"/>
    </w:pPr>
  </w:style>
  <w:style w:type="paragraph" w:styleId="Sprechblasentext">
    <w:name w:val="Balloon Text"/>
    <w:basedOn w:val="Standard"/>
    <w:semiHidden/>
    <w:rsid w:val="00A23532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424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tertitelfett">
    <w:name w:val="rotertitelfett"/>
    <w:basedOn w:val="Absatz-Standardschriftart"/>
    <w:rsid w:val="007908D6"/>
  </w:style>
  <w:style w:type="character" w:styleId="Zeilennummer">
    <w:name w:val="line number"/>
    <w:basedOn w:val="Absatz-Standardschriftart"/>
    <w:rsid w:val="00800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or.ch/KWK/DokumenteKWK/09%20Buecherportraits/plus_Buecherportraits/anonym_Bibel.pdf" TargetMode="External"/><Relationship Id="rId13" Type="http://schemas.openxmlformats.org/officeDocument/2006/relationships/hyperlink" Target="http://www.netor.ch/KWK/DokumenteKWK/09%20Buecherportraits/plus_Buecherportraits/Goethe_Faust_I.pdf" TargetMode="External"/><Relationship Id="rId18" Type="http://schemas.openxmlformats.org/officeDocument/2006/relationships/hyperlink" Target="http://www.netor.ch/KWK/DokumenteKWK/09%20Buecherportraits/plus_Buecherportraits/Glauser_Wachtmeister_Studer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netor.ch/KWK/DokumenteKWK/09%20Buecherportraits/plus_Buecherportraits/Shakespeare_Hamlet.pdf" TargetMode="External"/><Relationship Id="rId17" Type="http://schemas.openxmlformats.org/officeDocument/2006/relationships/hyperlink" Target="http://www.netor.ch/KWK/DokumenteKWK/09%20Buecherportraits/plus_Buecherportraits/Kafka_Der_Prozes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etor.ch/KWK/DokumenteKWK/09%20Buecherportraits/plus_Buecherportraits/Joyce_Dubliner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etor.ch/KWK/DokumenteKWK/09%20Buecherportraits/plus_Buecherportraits/Cervantes_Don_Quijot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etor.ch/KWK/DokumenteKWK/09%20Buecherportraits/plus_Buecherportraits/Flaubert_Madame_Bovary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netor.ch/KWK/DokumenteKWK/09%20Buecherportraits/plus_Buecherportraits/Dante_Die_goettliche_Komoedie.pdf" TargetMode="External"/><Relationship Id="rId19" Type="http://schemas.openxmlformats.org/officeDocument/2006/relationships/hyperlink" Target="http://www.netor.ch/KWK/DokumenteKWK/09%20Buecherportraits/plus_Buecherportraits/Roth_Philip_Der_menschliche_Make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tor.ch/KWK/DokumenteKWK/09%20Buecherportraits/plus_Buecherportraits/Homer_Odyssee.pdf" TargetMode="External"/><Relationship Id="rId14" Type="http://schemas.openxmlformats.org/officeDocument/2006/relationships/hyperlink" Target="http://www.netor.ch/KWK/DokumenteKWK/09%20Buecherportraits/plus_Buecherportraits/Tolstoi_Krieg_und_Frieden.pdf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rnhard%20Roten\Anwendungsdaten\Microsoft\Vorlagen\Gibb\2003%20KWK%20antik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2EDC3-22FF-4891-BF92-3E0E62A9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2003 KWK antike.dot</Template>
  <TotalTime>0</TotalTime>
  <Pages>4</Pages>
  <Words>1256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TEST 13</vt:lpstr>
    </vt:vector>
  </TitlesOfParts>
  <Company>Gewerblich-Industrielle Berufsschule Bern</Company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13</dc:title>
  <dc:creator>Bernhard Roten</dc:creator>
  <cp:lastModifiedBy>Bernhard Roten</cp:lastModifiedBy>
  <cp:revision>6</cp:revision>
  <cp:lastPrinted>2021-08-25T13:49:00Z</cp:lastPrinted>
  <dcterms:created xsi:type="dcterms:W3CDTF">2018-01-17T13:33:00Z</dcterms:created>
  <dcterms:modified xsi:type="dcterms:W3CDTF">2021-08-26T14:55:00Z</dcterms:modified>
</cp:coreProperties>
</file>